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A8FF67" w14:textId="77777777" w:rsidR="005257FE" w:rsidRPr="002D70E2" w:rsidRDefault="005257FE" w:rsidP="005D5D03">
      <w:pPr>
        <w:spacing w:after="0"/>
        <w:rPr>
          <w:b/>
          <w:bCs/>
          <w:sz w:val="26"/>
          <w:szCs w:val="26"/>
        </w:rPr>
      </w:pPr>
      <w:r w:rsidRPr="002D70E2">
        <w:rPr>
          <w:b/>
          <w:bCs/>
          <w:sz w:val="26"/>
          <w:szCs w:val="26"/>
        </w:rPr>
        <w:t>Developing and enhancing student STEM communicator models across SW HEIs</w:t>
      </w:r>
    </w:p>
    <w:p w14:paraId="195AED02" w14:textId="77777777" w:rsidR="005257FE" w:rsidRPr="00F23AB5" w:rsidRDefault="005257FE" w:rsidP="005D5D03">
      <w:pPr>
        <w:rPr>
          <w:i/>
          <w:iCs/>
        </w:rPr>
      </w:pPr>
      <w:proofErr w:type="gramStart"/>
      <w:r>
        <w:rPr>
          <w:i/>
          <w:iCs/>
        </w:rPr>
        <w:t>A collaboration</w:t>
      </w:r>
      <w:proofErr w:type="gramEnd"/>
      <w:r>
        <w:rPr>
          <w:i/>
          <w:iCs/>
        </w:rPr>
        <w:t xml:space="preserve"> between Bath University, UWE, the University of Bristol and the Institute of Physics</w:t>
      </w:r>
    </w:p>
    <w:p w14:paraId="5043305B" w14:textId="77777777" w:rsidR="005257FE" w:rsidRPr="002D70E2" w:rsidRDefault="005257FE" w:rsidP="005D5D03">
      <w:pPr>
        <w:rPr>
          <w:b/>
          <w:bCs/>
          <w:sz w:val="24"/>
          <w:szCs w:val="24"/>
        </w:rPr>
      </w:pPr>
      <w:r>
        <w:rPr>
          <w:b/>
          <w:bCs/>
          <w:sz w:val="24"/>
          <w:szCs w:val="24"/>
        </w:rPr>
        <w:t>‘</w:t>
      </w:r>
      <w:r w:rsidR="00AF27AA">
        <w:rPr>
          <w:b/>
          <w:bCs/>
          <w:sz w:val="24"/>
          <w:szCs w:val="24"/>
        </w:rPr>
        <w:t>After</w:t>
      </w:r>
      <w:r>
        <w:rPr>
          <w:b/>
          <w:bCs/>
          <w:sz w:val="24"/>
          <w:szCs w:val="24"/>
        </w:rPr>
        <w:t>’ evaluation questions</w:t>
      </w:r>
    </w:p>
    <w:p w14:paraId="3CA2E99A" w14:textId="77777777" w:rsidR="005257FE" w:rsidRDefault="003E6782" w:rsidP="005D5D03">
      <w:pPr>
        <w:pBdr>
          <w:bottom w:val="single" w:sz="6" w:space="1" w:color="auto"/>
        </w:pBdr>
      </w:pPr>
      <w:r>
        <w:t xml:space="preserve">Karen </w:t>
      </w:r>
      <w:proofErr w:type="spellStart"/>
      <w:r>
        <w:t>Bultitude</w:t>
      </w:r>
      <w:proofErr w:type="spellEnd"/>
      <w:r>
        <w:t xml:space="preserve"> &amp; Alison </w:t>
      </w:r>
      <w:proofErr w:type="spellStart"/>
      <w:r>
        <w:t>Rivett</w:t>
      </w:r>
      <w:proofErr w:type="spellEnd"/>
      <w:r>
        <w:t>,</w:t>
      </w:r>
      <w:r w:rsidR="00AF27AA">
        <w:t xml:space="preserve"> </w:t>
      </w:r>
      <w:r w:rsidR="004E1701">
        <w:t xml:space="preserve">11 </w:t>
      </w:r>
      <w:r w:rsidR="00AF27AA">
        <w:t>March</w:t>
      </w:r>
      <w:r w:rsidR="005257FE">
        <w:t xml:space="preserve"> 2011</w:t>
      </w:r>
    </w:p>
    <w:p w14:paraId="50E88AEB" w14:textId="77777777" w:rsidR="005257FE" w:rsidRDefault="005257FE" w:rsidP="005D5D03">
      <w:r>
        <w:rPr>
          <w:b/>
          <w:bCs/>
        </w:rPr>
        <w:t>Introduction</w:t>
      </w:r>
    </w:p>
    <w:p w14:paraId="04262846" w14:textId="77777777" w:rsidR="00FC226D" w:rsidRDefault="00806599" w:rsidP="005D5D03">
      <w:r>
        <w:t>This survey follows on from the first questionnaire you completed prior to taking part in a STEM communication activity.</w:t>
      </w:r>
      <w:r w:rsidRPr="00806599">
        <w:t xml:space="preserve"> </w:t>
      </w:r>
      <w:r>
        <w:t xml:space="preserve"> We would like you now to reflect on your experience</w:t>
      </w:r>
      <w:r w:rsidR="00FC226D">
        <w:t>(s)</w:t>
      </w:r>
      <w:r>
        <w:t xml:space="preserve"> </w:t>
      </w:r>
      <w:r w:rsidR="00FC226D">
        <w:t>and tell us how it was for you</w:t>
      </w:r>
      <w:r>
        <w:t xml:space="preserve">.  </w:t>
      </w:r>
    </w:p>
    <w:p w14:paraId="46E3C32C" w14:textId="77777777" w:rsidR="005257FE" w:rsidRDefault="005257FE" w:rsidP="005D5D03">
      <w:r>
        <w:t>All information will be treated confidentially and none of the responses will be attributable to any individual person.  Please therefore provide answers which are as honest and complete as possible.</w:t>
      </w:r>
      <w:r w:rsidR="00806599">
        <w:t xml:space="preserve"> </w:t>
      </w:r>
      <w:r w:rsidR="00806599" w:rsidRPr="00806599">
        <w:t xml:space="preserve"> </w:t>
      </w:r>
      <w:r w:rsidR="00806599">
        <w:t xml:space="preserve">It should only take 5-10 minutes to complete.   </w:t>
      </w:r>
    </w:p>
    <w:p w14:paraId="2AC33C3D" w14:textId="5F9DE1F7" w:rsidR="005257FE" w:rsidRDefault="005257FE" w:rsidP="005D5D03">
      <w:r>
        <w:t xml:space="preserve">If you have any questions about the research or its purpose please contact the research and evaluation leader for this project, Karen </w:t>
      </w:r>
      <w:proofErr w:type="spellStart"/>
      <w:r>
        <w:t>Bultitude</w:t>
      </w:r>
      <w:proofErr w:type="spellEnd"/>
      <w:r>
        <w:t xml:space="preserve">, </w:t>
      </w:r>
      <w:r w:rsidR="00386A6F">
        <w:fldChar w:fldCharType="begin"/>
      </w:r>
      <w:r w:rsidR="00386A6F">
        <w:instrText xml:space="preserve"> HYPERLINK "mailto:</w:instrText>
      </w:r>
      <w:r w:rsidR="00386A6F" w:rsidRPr="00386A6F">
        <w:instrText>karen.bultitude@ucl.ac.uk</w:instrText>
      </w:r>
      <w:r w:rsidR="00386A6F">
        <w:instrText xml:space="preserve">" </w:instrText>
      </w:r>
      <w:r w:rsidR="00386A6F">
        <w:fldChar w:fldCharType="separate"/>
      </w:r>
      <w:r w:rsidR="00386A6F" w:rsidRPr="009E416F">
        <w:rPr>
          <w:rStyle w:val="Hyperlink"/>
          <w:rFonts w:cs="Calibri"/>
        </w:rPr>
        <w:t>karen.bultitude@ucl.ac.uk</w:t>
      </w:r>
      <w:r w:rsidR="00386A6F">
        <w:fldChar w:fldCharType="end"/>
      </w:r>
      <w:bookmarkStart w:id="0" w:name="_GoBack"/>
      <w:bookmarkEnd w:id="0"/>
      <w:r>
        <w:t>.</w:t>
      </w:r>
      <w:r w:rsidR="00806599" w:rsidRPr="00806599">
        <w:t xml:space="preserve"> </w:t>
      </w:r>
      <w:r w:rsidR="00FC226D">
        <w:t xml:space="preserve"> </w:t>
      </w:r>
      <w:r w:rsidR="00806599">
        <w:t xml:space="preserve">These surveys are part of a wider project comparing the involvement of university students and volunteers in STEM communication activities within the South West region.  We are interested in finding out how best to support people like you in getting involved in public communication activities relating to STEM (science, technology, engineering and mathematics) subjects.  </w:t>
      </w:r>
    </w:p>
    <w:p w14:paraId="1EEAAE0E" w14:textId="77777777" w:rsidR="005257FE" w:rsidRDefault="005257FE" w:rsidP="005D5D03">
      <w:r>
        <w:t>Thank you very much for taking the time to complete this survey.</w:t>
      </w:r>
    </w:p>
    <w:p w14:paraId="2C2403E9" w14:textId="77777777" w:rsidR="005257FE" w:rsidRDefault="005257FE" w:rsidP="00887232">
      <w:pPr>
        <w:pStyle w:val="ListParagraph"/>
        <w:spacing w:after="0"/>
        <w:ind w:left="0"/>
        <w:contextualSpacing w:val="0"/>
      </w:pPr>
      <w:r>
        <w:t>T</w:t>
      </w:r>
      <w:r w:rsidRPr="00887232">
        <w:t xml:space="preserve">o ensure that </w:t>
      </w:r>
      <w:r w:rsidR="00AF27AA">
        <w:t>this</w:t>
      </w:r>
      <w:r w:rsidRPr="00887232">
        <w:t xml:space="preserve"> </w:t>
      </w:r>
      <w:r w:rsidR="00AF27AA">
        <w:t>survey</w:t>
      </w:r>
      <w:r w:rsidRPr="00887232">
        <w:t xml:space="preserve"> </w:t>
      </w:r>
      <w:r w:rsidR="00AF27AA">
        <w:t xml:space="preserve">can be correlated with your previous responses, please enter the data below to generate your </w:t>
      </w:r>
      <w:r w:rsidR="00AF27AA" w:rsidRPr="00887232">
        <w:t>unique identifier code</w:t>
      </w:r>
      <w:r w:rsidRPr="00887232">
        <w:t>.</w:t>
      </w:r>
    </w:p>
    <w:p w14:paraId="7CB6DDA7" w14:textId="77777777" w:rsidR="005257FE" w:rsidRDefault="005257FE" w:rsidP="00887232">
      <w:pPr>
        <w:pStyle w:val="ListParagraph"/>
        <w:spacing w:before="60" w:after="0"/>
        <w:ind w:left="0"/>
        <w:contextualSpacing w:val="0"/>
        <w:rPr>
          <w:u w:val="single"/>
        </w:rPr>
      </w:pPr>
      <w:r w:rsidRPr="00887232">
        <w:t>Please enter the first three letters of your mother’s maiden name:</w:t>
      </w:r>
      <w:r>
        <w:tab/>
      </w:r>
      <w:r>
        <w:rPr>
          <w:u w:val="single"/>
        </w:rPr>
        <w:tab/>
      </w:r>
      <w:r>
        <w:rPr>
          <w:u w:val="single"/>
        </w:rPr>
        <w:tab/>
      </w:r>
    </w:p>
    <w:p w14:paraId="0E6251F9" w14:textId="77777777" w:rsidR="005257FE" w:rsidRDefault="005257FE" w:rsidP="00887232">
      <w:pPr>
        <w:pStyle w:val="ListParagraph"/>
        <w:spacing w:before="60" w:after="0"/>
        <w:ind w:left="0"/>
        <w:contextualSpacing w:val="0"/>
        <w:rPr>
          <w:u w:val="single"/>
        </w:rPr>
      </w:pPr>
      <w:r w:rsidRPr="00887232">
        <w:t xml:space="preserve">Please enter the 2-digit day of the month you were born (e.g. </w:t>
      </w:r>
      <w:r w:rsidR="009C27BA">
        <w:t>5</w:t>
      </w:r>
      <w:r w:rsidRPr="00887232">
        <w:t>th April would be '</w:t>
      </w:r>
      <w:r w:rsidR="009C27BA">
        <w:t>05</w:t>
      </w:r>
      <w:r w:rsidRPr="00887232">
        <w:t>'):</w:t>
      </w:r>
      <w:r>
        <w:tab/>
      </w:r>
      <w:r>
        <w:rPr>
          <w:u w:val="single"/>
        </w:rPr>
        <w:tab/>
      </w:r>
      <w:r>
        <w:rPr>
          <w:u w:val="single"/>
        </w:rPr>
        <w:tab/>
      </w:r>
    </w:p>
    <w:p w14:paraId="6CEF6C23" w14:textId="77777777" w:rsidR="005257FE" w:rsidRPr="00887232" w:rsidRDefault="005257FE" w:rsidP="00887232">
      <w:pPr>
        <w:pStyle w:val="ListParagraph"/>
        <w:spacing w:before="60" w:after="0"/>
        <w:ind w:left="0"/>
        <w:contextualSpacing w:val="0"/>
        <w:rPr>
          <w:u w:val="single"/>
        </w:rPr>
      </w:pPr>
      <w:r w:rsidRPr="00887232">
        <w:t>Please enter the last two letters of your home postcode:</w:t>
      </w:r>
      <w:r>
        <w:tab/>
      </w:r>
      <w:r>
        <w:rPr>
          <w:u w:val="single"/>
        </w:rPr>
        <w:tab/>
      </w:r>
      <w:r>
        <w:rPr>
          <w:u w:val="single"/>
        </w:rPr>
        <w:tab/>
      </w:r>
    </w:p>
    <w:p w14:paraId="38145AC6" w14:textId="77777777" w:rsidR="005257FE" w:rsidRPr="005D5D03" w:rsidRDefault="005257FE" w:rsidP="005D5D03"/>
    <w:p w14:paraId="7FEB32AC" w14:textId="77777777" w:rsidR="005257FE" w:rsidRDefault="00AF27AA" w:rsidP="005D5D03">
      <w:r>
        <w:rPr>
          <w:b/>
          <w:bCs/>
        </w:rPr>
        <w:t xml:space="preserve">Recent </w:t>
      </w:r>
      <w:r w:rsidR="005257FE">
        <w:rPr>
          <w:b/>
          <w:bCs/>
        </w:rPr>
        <w:t xml:space="preserve">Experience </w:t>
      </w:r>
    </w:p>
    <w:p w14:paraId="7D03DB07" w14:textId="77777777" w:rsidR="0042503B" w:rsidRDefault="0042503B" w:rsidP="00EC2504">
      <w:pPr>
        <w:pStyle w:val="ListParagraph"/>
        <w:numPr>
          <w:ilvl w:val="0"/>
          <w:numId w:val="1"/>
        </w:numPr>
      </w:pPr>
      <w:r w:rsidRPr="0042503B">
        <w:t>How many STEM communication events (</w:t>
      </w:r>
      <w:r w:rsidR="00F979E2" w:rsidRPr="00F979E2">
        <w:t>where an 'event' is defined as activities taking place on different days or in different locations</w:t>
      </w:r>
      <w:r w:rsidRPr="0042503B">
        <w:t>) have you participated in recently?</w:t>
      </w:r>
    </w:p>
    <w:p w14:paraId="17F6A723" w14:textId="77777777" w:rsidR="00D96D1D" w:rsidRDefault="0042503B">
      <w:pPr>
        <w:pStyle w:val="ListParagraph"/>
        <w:ind w:left="360"/>
      </w:pPr>
      <w:r>
        <w:t>1</w:t>
      </w:r>
      <w:r>
        <w:tab/>
        <w:t>2</w:t>
      </w:r>
      <w:r>
        <w:tab/>
        <w:t>3</w:t>
      </w:r>
      <w:r>
        <w:tab/>
        <w:t>4</w:t>
      </w:r>
      <w:r>
        <w:tab/>
        <w:t>5</w:t>
      </w:r>
      <w:r>
        <w:tab/>
        <w:t>6+</w:t>
      </w:r>
    </w:p>
    <w:p w14:paraId="6C76AC79" w14:textId="77777777" w:rsidR="005257FE" w:rsidRDefault="00AF27AA" w:rsidP="00EC2504">
      <w:pPr>
        <w:pStyle w:val="ListParagraph"/>
        <w:numPr>
          <w:ilvl w:val="0"/>
          <w:numId w:val="1"/>
        </w:numPr>
      </w:pPr>
      <w:r>
        <w:t xml:space="preserve">Which </w:t>
      </w:r>
      <w:r w:rsidR="005257FE">
        <w:t xml:space="preserve">STEM communication activities </w:t>
      </w:r>
      <w:r>
        <w:t xml:space="preserve">have you participated in </w:t>
      </w:r>
      <w:r w:rsidR="0042503B">
        <w:t>recently</w:t>
      </w:r>
      <w:r w:rsidR="00BA56F5">
        <w:t>? (please tick all that apply)</w:t>
      </w:r>
    </w:p>
    <w:p w14:paraId="1FC39818" w14:textId="77777777" w:rsidR="0042503B" w:rsidRDefault="0042503B" w:rsidP="0042503B">
      <w:pPr>
        <w:pStyle w:val="ListParagraph"/>
        <w:ind w:firstLine="360"/>
      </w:pPr>
      <w:r>
        <w:t>Big Bang Fair (London, March 2011)</w:t>
      </w:r>
    </w:p>
    <w:p w14:paraId="2DAE8731" w14:textId="77777777" w:rsidR="0042503B" w:rsidRDefault="0042503B" w:rsidP="0042503B">
      <w:pPr>
        <w:pStyle w:val="ListParagraph"/>
        <w:ind w:firstLine="360"/>
      </w:pPr>
      <w:r>
        <w:t>Bath Taps into Science (Bath, March 2011)</w:t>
      </w:r>
    </w:p>
    <w:p w14:paraId="1B853EAA" w14:textId="77777777" w:rsidR="0042503B" w:rsidRDefault="0042503B" w:rsidP="0042503B">
      <w:pPr>
        <w:pStyle w:val="ListParagraph"/>
        <w:ind w:firstLine="360"/>
      </w:pPr>
      <w:r>
        <w:t>Changing Perspectives (Bristol, March 2011)</w:t>
      </w:r>
    </w:p>
    <w:p w14:paraId="61C1CDC2" w14:textId="77777777" w:rsidR="0042503B" w:rsidRDefault="0042503B" w:rsidP="0042503B">
      <w:pPr>
        <w:pStyle w:val="ListParagraph"/>
        <w:ind w:firstLine="360"/>
      </w:pPr>
      <w:r>
        <w:t>Devon County Show (Exeter, May 2011)</w:t>
      </w:r>
    </w:p>
    <w:p w14:paraId="62FF68B0" w14:textId="77777777" w:rsidR="0042503B" w:rsidRDefault="0042503B" w:rsidP="0042503B">
      <w:pPr>
        <w:pStyle w:val="ListParagraph"/>
        <w:ind w:firstLine="360"/>
      </w:pPr>
      <w:r>
        <w:t xml:space="preserve">Maths </w:t>
      </w:r>
      <w:proofErr w:type="spellStart"/>
      <w:r>
        <w:t>Masterclasses</w:t>
      </w:r>
      <w:proofErr w:type="spellEnd"/>
      <w:r>
        <w:t xml:space="preserve"> (miscellaneous locations and times)</w:t>
      </w:r>
    </w:p>
    <w:p w14:paraId="7B600046" w14:textId="77777777" w:rsidR="00D96D1D" w:rsidRDefault="0042503B">
      <w:pPr>
        <w:pStyle w:val="ListParagraph"/>
        <w:ind w:left="360" w:firstLine="720"/>
        <w:contextualSpacing w:val="0"/>
      </w:pPr>
      <w:r>
        <w:t xml:space="preserve">Schools workshop (miscellaneous locations and times) </w:t>
      </w:r>
    </w:p>
    <w:p w14:paraId="2CF7838E" w14:textId="77777777" w:rsidR="00D96D1D" w:rsidRDefault="00BA56F5">
      <w:pPr>
        <w:pStyle w:val="ListParagraph"/>
        <w:ind w:firstLine="360"/>
        <w:contextualSpacing w:val="0"/>
        <w:rPr>
          <w:u w:val="single"/>
        </w:rPr>
      </w:pPr>
      <w:r>
        <w:t>Other event</w:t>
      </w:r>
      <w:r w:rsidR="009C27BA">
        <w:t>(s)</w:t>
      </w:r>
      <w:r w:rsidR="005257FE">
        <w:t xml:space="preserve"> please </w:t>
      </w:r>
      <w:r>
        <w:t>give date &amp; brief details</w:t>
      </w:r>
      <w:r w:rsidR="005257FE">
        <w:t>:</w:t>
      </w:r>
      <w:r w:rsidR="005257FE">
        <w:tab/>
      </w:r>
      <w:r w:rsidR="005257FE" w:rsidRPr="00887232">
        <w:rPr>
          <w:u w:val="single"/>
        </w:rPr>
        <w:tab/>
      </w:r>
      <w:r w:rsidR="005257FE">
        <w:rPr>
          <w:u w:val="single"/>
        </w:rPr>
        <w:tab/>
      </w:r>
      <w:r w:rsidR="005257FE">
        <w:rPr>
          <w:u w:val="single"/>
        </w:rPr>
        <w:tab/>
      </w:r>
    </w:p>
    <w:p w14:paraId="2E7E9775" w14:textId="77777777" w:rsidR="005257FE" w:rsidRPr="00887232" w:rsidRDefault="009B1D0A" w:rsidP="00887232">
      <w:pPr>
        <w:pStyle w:val="ListParagraph"/>
        <w:ind w:left="0"/>
        <w:contextualSpacing w:val="0"/>
        <w:rPr>
          <w:u w:val="single"/>
        </w:rPr>
      </w:pPr>
      <w:r>
        <w:rPr>
          <w:b/>
          <w:bCs/>
        </w:rPr>
        <w:t xml:space="preserve">Support </w:t>
      </w:r>
      <w:r w:rsidR="00E64D54">
        <w:rPr>
          <w:b/>
          <w:bCs/>
        </w:rPr>
        <w:t xml:space="preserve">&amp; </w:t>
      </w:r>
      <w:r w:rsidR="00DC4142">
        <w:rPr>
          <w:b/>
          <w:bCs/>
        </w:rPr>
        <w:t>Preparation</w:t>
      </w:r>
    </w:p>
    <w:p w14:paraId="4985382C" w14:textId="77777777" w:rsidR="005257FE" w:rsidRPr="00EC2504" w:rsidRDefault="005257FE" w:rsidP="00EC2504">
      <w:pPr>
        <w:pStyle w:val="ListParagraph"/>
        <w:numPr>
          <w:ilvl w:val="0"/>
          <w:numId w:val="1"/>
        </w:numPr>
        <w:ind w:left="357" w:hanging="357"/>
        <w:contextualSpacing w:val="0"/>
      </w:pPr>
      <w:r>
        <w:t xml:space="preserve">What planning and/or preparation </w:t>
      </w:r>
      <w:r w:rsidR="003E170D">
        <w:t>did you undertake</w:t>
      </w:r>
      <w:r>
        <w:t xml:space="preserve"> to get ready for your involvement in the event</w:t>
      </w:r>
      <w:r w:rsidR="00FC226D">
        <w:t>/</w:t>
      </w:r>
      <w:r>
        <w:t>s?</w:t>
      </w:r>
      <w:r>
        <w:tab/>
      </w:r>
      <w:r>
        <w:tab/>
      </w:r>
      <w:r>
        <w:rPr>
          <w:u w:val="single"/>
        </w:rPr>
        <w:tab/>
      </w:r>
      <w:r>
        <w:rPr>
          <w:u w:val="single"/>
        </w:rPr>
        <w:tab/>
      </w:r>
      <w:r>
        <w:rPr>
          <w:u w:val="single"/>
        </w:rPr>
        <w:tab/>
      </w:r>
      <w:r>
        <w:rPr>
          <w:u w:val="single"/>
        </w:rPr>
        <w:tab/>
      </w:r>
    </w:p>
    <w:p w14:paraId="16C8D391" w14:textId="77777777" w:rsidR="005257FE" w:rsidRPr="003E170D" w:rsidRDefault="005257FE" w:rsidP="00EC2504">
      <w:pPr>
        <w:pStyle w:val="ListParagraph"/>
        <w:numPr>
          <w:ilvl w:val="0"/>
          <w:numId w:val="1"/>
        </w:numPr>
        <w:ind w:left="357" w:hanging="357"/>
        <w:contextualSpacing w:val="0"/>
      </w:pPr>
      <w:r>
        <w:t xml:space="preserve">What support </w:t>
      </w:r>
      <w:r w:rsidR="003E170D">
        <w:t>did you receive</w:t>
      </w:r>
      <w:r>
        <w:t xml:space="preserve"> for your involvement in the event</w:t>
      </w:r>
      <w:r w:rsidR="00FC226D">
        <w:t>/s</w:t>
      </w:r>
      <w:r>
        <w:t xml:space="preserve"> (e.g. documentation, briefing sessions, resources, personalised advice, supervision etc.)?</w:t>
      </w:r>
      <w:r>
        <w:tab/>
      </w:r>
      <w:r>
        <w:tab/>
      </w:r>
      <w:r>
        <w:rPr>
          <w:u w:val="single"/>
        </w:rPr>
        <w:tab/>
      </w:r>
      <w:r>
        <w:rPr>
          <w:u w:val="single"/>
        </w:rPr>
        <w:tab/>
      </w:r>
      <w:r>
        <w:rPr>
          <w:u w:val="single"/>
        </w:rPr>
        <w:tab/>
      </w:r>
      <w:r>
        <w:rPr>
          <w:u w:val="single"/>
        </w:rPr>
        <w:tab/>
      </w:r>
    </w:p>
    <w:p w14:paraId="31692483" w14:textId="77777777" w:rsidR="00B72BFA" w:rsidRDefault="00B72BFA" w:rsidP="00B72BFA">
      <w:pPr>
        <w:pStyle w:val="ListParagraph"/>
        <w:numPr>
          <w:ilvl w:val="0"/>
          <w:numId w:val="1"/>
        </w:numPr>
        <w:ind w:left="357" w:hanging="357"/>
        <w:contextualSpacing w:val="0"/>
      </w:pPr>
      <w:r>
        <w:t>For the first event you took part in, d</w:t>
      </w:r>
      <w:r w:rsidR="003E170D">
        <w:t>id you feel</w:t>
      </w:r>
      <w:r>
        <w:t>…?</w:t>
      </w:r>
      <w:r w:rsidR="003E170D">
        <w:t xml:space="preserve"> </w:t>
      </w:r>
    </w:p>
    <w:p w14:paraId="29AA9054" w14:textId="77777777" w:rsidR="00E64D54" w:rsidRDefault="00E64D54" w:rsidP="00E64D54">
      <w:pPr>
        <w:ind w:left="720"/>
      </w:pPr>
      <w:r>
        <w:t>Very well prepared</w:t>
      </w:r>
    </w:p>
    <w:p w14:paraId="0F6FBF16" w14:textId="77777777" w:rsidR="00E64D54" w:rsidRDefault="00E64D54" w:rsidP="00E64D54">
      <w:pPr>
        <w:ind w:left="720"/>
      </w:pPr>
      <w:r>
        <w:t>Fairly well prepared</w:t>
      </w:r>
    </w:p>
    <w:p w14:paraId="4D0256EE" w14:textId="77777777" w:rsidR="00E64D54" w:rsidRDefault="00E64D54" w:rsidP="00E64D54">
      <w:pPr>
        <w:ind w:left="720"/>
      </w:pPr>
      <w:r>
        <w:t>Not very well prepared</w:t>
      </w:r>
    </w:p>
    <w:p w14:paraId="6DCDBB2E" w14:textId="77777777" w:rsidR="00E64D54" w:rsidRDefault="00E64D54" w:rsidP="00E64D54">
      <w:pPr>
        <w:ind w:left="720"/>
      </w:pPr>
      <w:r>
        <w:lastRenderedPageBreak/>
        <w:t>Not at all prepared</w:t>
      </w:r>
    </w:p>
    <w:p w14:paraId="0892C1EF" w14:textId="77777777" w:rsidR="00E64D54" w:rsidRDefault="00E64D54" w:rsidP="00E64D54">
      <w:pPr>
        <w:ind w:left="720"/>
      </w:pPr>
      <w:r>
        <w:t>Don’t know</w:t>
      </w:r>
    </w:p>
    <w:p w14:paraId="0126A8CC" w14:textId="77777777" w:rsidR="003E170D" w:rsidRDefault="00B72BFA" w:rsidP="00EC2504">
      <w:pPr>
        <w:pStyle w:val="ListParagraph"/>
        <w:numPr>
          <w:ilvl w:val="0"/>
          <w:numId w:val="1"/>
        </w:numPr>
        <w:ind w:left="357" w:hanging="357"/>
        <w:contextualSpacing w:val="0"/>
      </w:pPr>
      <w:r>
        <w:t>For subsequent events (if applicable) did you feel..?</w:t>
      </w:r>
    </w:p>
    <w:p w14:paraId="43264BB6" w14:textId="77777777" w:rsidR="00E64D54" w:rsidRDefault="00E64D54" w:rsidP="00E64D54">
      <w:pPr>
        <w:ind w:left="720"/>
      </w:pPr>
      <w:r>
        <w:t>Very well prepared</w:t>
      </w:r>
    </w:p>
    <w:p w14:paraId="2F336866" w14:textId="77777777" w:rsidR="00E64D54" w:rsidRDefault="00E64D54" w:rsidP="00E64D54">
      <w:pPr>
        <w:ind w:left="720"/>
      </w:pPr>
      <w:r>
        <w:t>Fairly well prepared</w:t>
      </w:r>
    </w:p>
    <w:p w14:paraId="6238E9D8" w14:textId="77777777" w:rsidR="00E64D54" w:rsidRDefault="00E64D54" w:rsidP="00E64D54">
      <w:pPr>
        <w:ind w:left="720"/>
      </w:pPr>
      <w:r>
        <w:t>Not very well prepared</w:t>
      </w:r>
    </w:p>
    <w:p w14:paraId="3C6FE6AD" w14:textId="77777777" w:rsidR="00E64D54" w:rsidRDefault="00E64D54" w:rsidP="00E64D54">
      <w:pPr>
        <w:ind w:left="720"/>
      </w:pPr>
      <w:r>
        <w:t>Not at all prepared</w:t>
      </w:r>
    </w:p>
    <w:p w14:paraId="2BF14135" w14:textId="77777777" w:rsidR="00E64D54" w:rsidRDefault="00E64D54" w:rsidP="00E64D54">
      <w:pPr>
        <w:ind w:left="720"/>
      </w:pPr>
      <w:r>
        <w:t>Don’t know</w:t>
      </w:r>
    </w:p>
    <w:p w14:paraId="615F573B" w14:textId="77777777" w:rsidR="00D76555" w:rsidRDefault="00D76555" w:rsidP="00E64D54">
      <w:pPr>
        <w:ind w:left="720"/>
      </w:pPr>
      <w:r>
        <w:t>Not applicable</w:t>
      </w:r>
    </w:p>
    <w:p w14:paraId="21A26F7E" w14:textId="77777777" w:rsidR="0042503B" w:rsidRDefault="0042503B" w:rsidP="00EC2504">
      <w:pPr>
        <w:pStyle w:val="ListParagraph"/>
        <w:numPr>
          <w:ilvl w:val="0"/>
          <w:numId w:val="1"/>
        </w:numPr>
        <w:ind w:left="357" w:hanging="357"/>
        <w:contextualSpacing w:val="0"/>
      </w:pPr>
      <w:r>
        <w:t>Please explain any similarities or differences between your responses to questions 5 &amp; 6.</w:t>
      </w:r>
    </w:p>
    <w:p w14:paraId="6F9BEE51" w14:textId="77777777" w:rsidR="003E170D" w:rsidRPr="009B1D0A" w:rsidRDefault="003E170D" w:rsidP="00EC2504">
      <w:pPr>
        <w:pStyle w:val="ListParagraph"/>
        <w:numPr>
          <w:ilvl w:val="0"/>
          <w:numId w:val="1"/>
        </w:numPr>
        <w:ind w:left="357" w:hanging="357"/>
        <w:contextualSpacing w:val="0"/>
      </w:pPr>
      <w:r>
        <w:t>What other support</w:t>
      </w:r>
      <w:r w:rsidR="009B1D0A">
        <w:t xml:space="preserve">, </w:t>
      </w:r>
      <w:r w:rsidR="00D11D60">
        <w:t xml:space="preserve">training, </w:t>
      </w:r>
      <w:r w:rsidR="009B1D0A">
        <w:t xml:space="preserve">resources or preparation </w:t>
      </w:r>
      <w:r>
        <w:t>do you think would have been helpful beforehand</w:t>
      </w:r>
      <w:r w:rsidR="009B1D0A">
        <w:t xml:space="preserve">?  </w:t>
      </w:r>
      <w:r w:rsidR="009B1D0A" w:rsidRPr="009B1D0A">
        <w:tab/>
      </w:r>
      <w:r w:rsidR="009B1D0A">
        <w:rPr>
          <w:u w:val="single"/>
        </w:rPr>
        <w:tab/>
      </w:r>
      <w:r w:rsidR="009B1D0A">
        <w:rPr>
          <w:u w:val="single"/>
        </w:rPr>
        <w:tab/>
      </w:r>
      <w:r w:rsidR="009B1D0A">
        <w:rPr>
          <w:u w:val="single"/>
        </w:rPr>
        <w:tab/>
      </w:r>
    </w:p>
    <w:p w14:paraId="4C128672" w14:textId="77777777" w:rsidR="00E64D54" w:rsidRPr="00FA003E" w:rsidRDefault="009B1D0A" w:rsidP="00E64D54">
      <w:pPr>
        <w:pStyle w:val="ListParagraph"/>
        <w:numPr>
          <w:ilvl w:val="0"/>
          <w:numId w:val="1"/>
        </w:numPr>
        <w:ind w:left="357" w:hanging="357"/>
        <w:contextualSpacing w:val="0"/>
      </w:pPr>
      <w:r w:rsidRPr="009B1D0A">
        <w:t>Is there anything which</w:t>
      </w:r>
      <w:r>
        <w:t xml:space="preserve"> you </w:t>
      </w:r>
      <w:r w:rsidRPr="009B1D0A">
        <w:t>feel you could have done</w:t>
      </w:r>
      <w:r>
        <w:t xml:space="preserve"> differently</w:t>
      </w:r>
      <w:r w:rsidRPr="009B1D0A">
        <w:t xml:space="preserve"> beforehand to prepare yourself</w:t>
      </w:r>
      <w:r>
        <w:t>?</w:t>
      </w:r>
      <w:r w:rsidRPr="009B1D0A">
        <w:t xml:space="preserve">  </w:t>
      </w:r>
      <w:r w:rsidRPr="009B1D0A">
        <w:tab/>
      </w:r>
      <w:r w:rsidR="00E64D54">
        <w:tab/>
      </w:r>
      <w:r w:rsidR="00E64D54">
        <w:rPr>
          <w:u w:val="single"/>
        </w:rPr>
        <w:tab/>
      </w:r>
      <w:r w:rsidR="00E64D54">
        <w:rPr>
          <w:u w:val="single"/>
        </w:rPr>
        <w:tab/>
      </w:r>
    </w:p>
    <w:p w14:paraId="7DBCA857" w14:textId="77777777" w:rsidR="009B1D0A" w:rsidRPr="009B1D0A" w:rsidRDefault="00E64D54" w:rsidP="00EC2504">
      <w:pPr>
        <w:pStyle w:val="ListParagraph"/>
        <w:numPr>
          <w:ilvl w:val="0"/>
          <w:numId w:val="1"/>
        </w:numPr>
        <w:ind w:left="357" w:hanging="357"/>
        <w:contextualSpacing w:val="0"/>
      </w:pPr>
      <w:r>
        <w:t xml:space="preserve">Did you or other students/volunteers experience any barriers to being involved in these STEM communication activities </w:t>
      </w:r>
      <w:r w:rsidRPr="00FD4445">
        <w:t>(e.g. time, other priorities, expectations of friends/family</w:t>
      </w:r>
      <w:r>
        <w:t>/lecturers/supervisors</w:t>
      </w:r>
      <w:r w:rsidRPr="00FD4445">
        <w:t>)</w:t>
      </w:r>
      <w:r>
        <w:t>?</w:t>
      </w:r>
      <w:r w:rsidR="009B1D0A" w:rsidRPr="009B1D0A">
        <w:rPr>
          <w:u w:val="single"/>
        </w:rPr>
        <w:tab/>
      </w:r>
      <w:r w:rsidR="009B1D0A" w:rsidRPr="009B1D0A">
        <w:rPr>
          <w:u w:val="single"/>
        </w:rPr>
        <w:tab/>
      </w:r>
      <w:r w:rsidR="009B1D0A" w:rsidRPr="009B1D0A">
        <w:rPr>
          <w:u w:val="single"/>
        </w:rPr>
        <w:tab/>
      </w:r>
    </w:p>
    <w:p w14:paraId="49930525" w14:textId="77777777" w:rsidR="00DC4142" w:rsidRDefault="00DC4142" w:rsidP="00DC4142">
      <w:pPr>
        <w:rPr>
          <w:b/>
          <w:bCs/>
        </w:rPr>
      </w:pPr>
    </w:p>
    <w:p w14:paraId="283939E1" w14:textId="77777777" w:rsidR="00DC4142" w:rsidRDefault="00DC4142" w:rsidP="00DC4142">
      <w:r>
        <w:rPr>
          <w:b/>
          <w:bCs/>
        </w:rPr>
        <w:t>Attitudes to the events</w:t>
      </w:r>
    </w:p>
    <w:p w14:paraId="366E339F" w14:textId="77777777" w:rsidR="00DC4142" w:rsidRDefault="00DC4142" w:rsidP="00DC4142">
      <w:pPr>
        <w:pStyle w:val="ListParagraph"/>
        <w:numPr>
          <w:ilvl w:val="0"/>
          <w:numId w:val="1"/>
        </w:numPr>
      </w:pPr>
      <w:commentRangeStart w:id="1"/>
      <w:r>
        <w:t>Please</w:t>
      </w:r>
      <w:commentRangeEnd w:id="1"/>
      <w:r>
        <w:rPr>
          <w:rStyle w:val="CommentReference"/>
          <w:rFonts w:cs="Calibri"/>
        </w:rPr>
        <w:commentReference w:id="1"/>
      </w:r>
      <w:r>
        <w:t xml:space="preserve"> indicate which of the following accurately describe how you fe</w:t>
      </w:r>
      <w:r w:rsidR="00FC226D">
        <w:t xml:space="preserve">el </w:t>
      </w:r>
      <w:r w:rsidR="00FC226D" w:rsidRPr="00FC226D">
        <w:rPr>
          <w:i/>
        </w:rPr>
        <w:t>now</w:t>
      </w:r>
      <w:r w:rsidR="00FC226D">
        <w:t>, having</w:t>
      </w:r>
      <w:r>
        <w:t xml:space="preserve"> be</w:t>
      </w:r>
      <w:r w:rsidR="00FC226D">
        <w:t>en</w:t>
      </w:r>
      <w:r>
        <w:t xml:space="preserve"> involved in the events (you may select as many options as you think are appropriate):</w:t>
      </w:r>
    </w:p>
    <w:p w14:paraId="3CBF2E28" w14:textId="77777777" w:rsidR="00DC4142" w:rsidRDefault="00DC4142" w:rsidP="00DC4142">
      <w:pPr>
        <w:spacing w:after="0"/>
        <w:rPr>
          <w:rFonts w:ascii="Times New Roman" w:hAnsi="Times New Roman" w:cs="Times New Roman"/>
          <w:sz w:val="24"/>
          <w:szCs w:val="24"/>
          <w:lang w:eastAsia="en-GB"/>
        </w:rPr>
        <w:sectPr w:rsidR="00DC4142" w:rsidSect="00DC4142">
          <w:type w:val="continuous"/>
          <w:pgSz w:w="11906" w:h="16838"/>
          <w:pgMar w:top="1134" w:right="1134" w:bottom="1134" w:left="1134" w:header="708" w:footer="708" w:gutter="0"/>
          <w:cols w:space="708"/>
          <w:docGrid w:linePitch="360"/>
        </w:sectPr>
      </w:pPr>
    </w:p>
    <w:p w14:paraId="0D5A94BE" w14:textId="77777777" w:rsidR="00DC4142" w:rsidRPr="00FD4445" w:rsidRDefault="00DC4142" w:rsidP="00DC4142">
      <w:pPr>
        <w:spacing w:after="0"/>
        <w:rPr>
          <w:lang w:eastAsia="en-GB"/>
        </w:rPr>
      </w:pPr>
      <w:r w:rsidRPr="00FD4445">
        <w:rPr>
          <w:lang w:eastAsia="en-GB"/>
        </w:rPr>
        <w:lastRenderedPageBreak/>
        <w:t>Serene</w:t>
      </w:r>
    </w:p>
    <w:p w14:paraId="6708F930" w14:textId="0BD8D1A2" w:rsidR="00DC4142" w:rsidRPr="00FD4445" w:rsidRDefault="00FA5D00" w:rsidP="00DC4142">
      <w:pPr>
        <w:spacing w:after="0"/>
        <w:rPr>
          <w:lang w:eastAsia="en-GB"/>
        </w:rPr>
      </w:pPr>
      <w:r>
        <w:rPr>
          <w:noProof/>
          <w:lang w:eastAsia="en-GB"/>
        </w:rPr>
        <w:drawing>
          <wp:inline distT="0" distB="0" distL="0" distR="0" wp14:anchorId="1D62530C" wp14:editId="3968FDAE">
            <wp:extent cx="9525" cy="9525"/>
            <wp:effectExtent l="0" t="0" r="0" b="0"/>
            <wp:docPr id="1" name="Picture 1"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surveymonkey.net/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DC4142" w:rsidRPr="00FD4445">
        <w:rPr>
          <w:lang w:eastAsia="en-GB"/>
        </w:rPr>
        <w:t>Rushed</w:t>
      </w:r>
    </w:p>
    <w:p w14:paraId="5E4CA12B" w14:textId="4783BA06" w:rsidR="00DC4142" w:rsidRPr="00FD4445" w:rsidRDefault="00FA5D00" w:rsidP="00DC4142">
      <w:pPr>
        <w:spacing w:after="0"/>
        <w:rPr>
          <w:lang w:eastAsia="en-GB"/>
        </w:rPr>
      </w:pPr>
      <w:r>
        <w:rPr>
          <w:noProof/>
          <w:lang w:eastAsia="en-GB"/>
        </w:rPr>
        <w:drawing>
          <wp:inline distT="0" distB="0" distL="0" distR="0" wp14:anchorId="6018AA48" wp14:editId="12865BFD">
            <wp:extent cx="9525" cy="9525"/>
            <wp:effectExtent l="0" t="0" r="0" b="0"/>
            <wp:docPr id="2" name="Picture 2"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surveymonkey.net/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DC4142" w:rsidRPr="00FD4445">
        <w:rPr>
          <w:lang w:eastAsia="en-GB"/>
        </w:rPr>
        <w:t>Frustrated</w:t>
      </w:r>
    </w:p>
    <w:p w14:paraId="3CCFDCB1" w14:textId="425D0303" w:rsidR="00DC4142" w:rsidRPr="00FD4445" w:rsidRDefault="00FA5D00" w:rsidP="00DC4142">
      <w:pPr>
        <w:spacing w:after="0"/>
        <w:rPr>
          <w:lang w:eastAsia="en-GB"/>
        </w:rPr>
      </w:pPr>
      <w:r>
        <w:rPr>
          <w:noProof/>
          <w:lang w:eastAsia="en-GB"/>
        </w:rPr>
        <w:drawing>
          <wp:inline distT="0" distB="0" distL="0" distR="0" wp14:anchorId="2D496B77" wp14:editId="3339902E">
            <wp:extent cx="9525" cy="9525"/>
            <wp:effectExtent l="0" t="0" r="0" b="0"/>
            <wp:docPr id="3" name="Picture 3"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urveymonkey.net/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DC4142" w:rsidRPr="00FD4445">
        <w:rPr>
          <w:lang w:eastAsia="en-GB"/>
        </w:rPr>
        <w:t>Tense</w:t>
      </w:r>
    </w:p>
    <w:p w14:paraId="0D5245A0" w14:textId="0A9A26F6" w:rsidR="00DC4142" w:rsidRPr="00FD4445" w:rsidRDefault="00FA5D00" w:rsidP="00DC4142">
      <w:pPr>
        <w:spacing w:after="0"/>
        <w:rPr>
          <w:lang w:eastAsia="en-GB"/>
        </w:rPr>
      </w:pPr>
      <w:r>
        <w:rPr>
          <w:noProof/>
          <w:lang w:eastAsia="en-GB"/>
        </w:rPr>
        <w:drawing>
          <wp:inline distT="0" distB="0" distL="0" distR="0" wp14:anchorId="74AC8FDD" wp14:editId="7029B1E2">
            <wp:extent cx="9525" cy="9525"/>
            <wp:effectExtent l="0" t="0" r="0" b="0"/>
            <wp:docPr id="4" name="Picture 4"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surveymonkey.net/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DC4142" w:rsidRPr="00FD4445">
        <w:rPr>
          <w:lang w:eastAsia="en-GB"/>
        </w:rPr>
        <w:t>Introspective</w:t>
      </w:r>
    </w:p>
    <w:p w14:paraId="2845BE01" w14:textId="0D09FD2C" w:rsidR="00DC4142" w:rsidRPr="00FD4445" w:rsidRDefault="00FA5D00" w:rsidP="00DC4142">
      <w:pPr>
        <w:spacing w:after="0"/>
        <w:rPr>
          <w:lang w:eastAsia="en-GB"/>
        </w:rPr>
      </w:pPr>
      <w:r>
        <w:rPr>
          <w:noProof/>
          <w:lang w:eastAsia="en-GB"/>
        </w:rPr>
        <w:drawing>
          <wp:inline distT="0" distB="0" distL="0" distR="0" wp14:anchorId="1B18171C" wp14:editId="06808F66">
            <wp:extent cx="9525" cy="9525"/>
            <wp:effectExtent l="0" t="0" r="0" b="0"/>
            <wp:docPr id="5" name="Picture 5"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surveymonkey.net/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DC4142" w:rsidRPr="00FD4445">
        <w:rPr>
          <w:lang w:eastAsia="en-GB"/>
        </w:rPr>
        <w:t>Stimulated</w:t>
      </w:r>
    </w:p>
    <w:p w14:paraId="1696ECA8" w14:textId="4CE48160" w:rsidR="00DC4142" w:rsidRPr="00FD4445" w:rsidRDefault="00FA5D00" w:rsidP="00DC4142">
      <w:pPr>
        <w:spacing w:after="0"/>
        <w:rPr>
          <w:lang w:eastAsia="en-GB"/>
        </w:rPr>
      </w:pPr>
      <w:r>
        <w:rPr>
          <w:noProof/>
          <w:lang w:eastAsia="en-GB"/>
        </w:rPr>
        <w:drawing>
          <wp:inline distT="0" distB="0" distL="0" distR="0" wp14:anchorId="063B5089" wp14:editId="0862AF1C">
            <wp:extent cx="9525" cy="9525"/>
            <wp:effectExtent l="0" t="0" r="0" b="0"/>
            <wp:docPr id="6" name="Picture 6"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surveymonkey.net/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DC4142" w:rsidRPr="00FD4445">
        <w:rPr>
          <w:lang w:eastAsia="en-GB"/>
        </w:rPr>
        <w:t>Cheerful</w:t>
      </w:r>
    </w:p>
    <w:p w14:paraId="370196AA" w14:textId="3AC45160" w:rsidR="00DC4142" w:rsidRPr="00FD4445" w:rsidRDefault="00FA5D00" w:rsidP="00DC4142">
      <w:pPr>
        <w:spacing w:after="0"/>
        <w:rPr>
          <w:lang w:eastAsia="en-GB"/>
        </w:rPr>
      </w:pPr>
      <w:r>
        <w:rPr>
          <w:noProof/>
          <w:lang w:eastAsia="en-GB"/>
        </w:rPr>
        <w:drawing>
          <wp:inline distT="0" distB="0" distL="0" distR="0" wp14:anchorId="2C8D5690" wp14:editId="40F2B987">
            <wp:extent cx="9525" cy="9525"/>
            <wp:effectExtent l="0" t="0" r="0" b="0"/>
            <wp:docPr id="7" name="Picture 7"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surveymonkey.net/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DC4142" w:rsidRPr="00FD4445">
        <w:rPr>
          <w:lang w:eastAsia="en-GB"/>
        </w:rPr>
        <w:t>Confident</w:t>
      </w:r>
    </w:p>
    <w:p w14:paraId="52FDC2FC" w14:textId="512B5D9D" w:rsidR="00DC4142" w:rsidRPr="00FD4445" w:rsidRDefault="00FA5D00" w:rsidP="00DC4142">
      <w:pPr>
        <w:spacing w:after="0"/>
        <w:rPr>
          <w:lang w:eastAsia="en-GB"/>
        </w:rPr>
      </w:pPr>
      <w:r>
        <w:rPr>
          <w:noProof/>
          <w:lang w:eastAsia="en-GB"/>
        </w:rPr>
        <w:drawing>
          <wp:inline distT="0" distB="0" distL="0" distR="0" wp14:anchorId="453E8E08" wp14:editId="490EA060">
            <wp:extent cx="9525" cy="9525"/>
            <wp:effectExtent l="0" t="0" r="0" b="0"/>
            <wp:docPr id="8" name="Picture 8"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surveymonkey.net/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DC4142" w:rsidRPr="00FD4445">
        <w:rPr>
          <w:lang w:eastAsia="en-GB"/>
        </w:rPr>
        <w:t>Relaxed</w:t>
      </w:r>
    </w:p>
    <w:p w14:paraId="6C2E2578" w14:textId="606C25DA" w:rsidR="00DC4142" w:rsidRPr="00FD4445" w:rsidRDefault="00FA5D00" w:rsidP="00DC4142">
      <w:pPr>
        <w:spacing w:after="0"/>
        <w:rPr>
          <w:lang w:eastAsia="en-GB"/>
        </w:rPr>
      </w:pPr>
      <w:r>
        <w:rPr>
          <w:noProof/>
          <w:lang w:eastAsia="en-GB"/>
        </w:rPr>
        <w:drawing>
          <wp:inline distT="0" distB="0" distL="0" distR="0" wp14:anchorId="0BDB99D5" wp14:editId="21D0C040">
            <wp:extent cx="9525" cy="9525"/>
            <wp:effectExtent l="0" t="0" r="0" b="0"/>
            <wp:docPr id="9" name="Picture 9"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surveymonkey.net/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DC4142" w:rsidRPr="00FD4445">
        <w:rPr>
          <w:lang w:eastAsia="en-GB"/>
        </w:rPr>
        <w:t>Priv</w:t>
      </w:r>
      <w:r w:rsidR="00DC4142">
        <w:rPr>
          <w:lang w:eastAsia="en-GB"/>
        </w:rPr>
        <w:t>i</w:t>
      </w:r>
      <w:r w:rsidR="00DC4142" w:rsidRPr="00FD4445">
        <w:rPr>
          <w:lang w:eastAsia="en-GB"/>
        </w:rPr>
        <w:t>leged</w:t>
      </w:r>
    </w:p>
    <w:p w14:paraId="41606A53" w14:textId="5FF81309" w:rsidR="00DC4142" w:rsidRPr="00FD4445" w:rsidRDefault="00FA5D00" w:rsidP="00DC4142">
      <w:pPr>
        <w:spacing w:after="0"/>
        <w:rPr>
          <w:lang w:eastAsia="en-GB"/>
        </w:rPr>
      </w:pPr>
      <w:r>
        <w:rPr>
          <w:noProof/>
          <w:lang w:eastAsia="en-GB"/>
        </w:rPr>
        <w:drawing>
          <wp:inline distT="0" distB="0" distL="0" distR="0" wp14:anchorId="02A93A74" wp14:editId="40B44CEE">
            <wp:extent cx="9525" cy="9525"/>
            <wp:effectExtent l="0" t="0" r="0" b="0"/>
            <wp:docPr id="10" name="Picture 10"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surveymonkey.net/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DC4142" w:rsidRPr="00FD4445">
        <w:rPr>
          <w:lang w:eastAsia="en-GB"/>
        </w:rPr>
        <w:t>Uncomfortable</w:t>
      </w:r>
    </w:p>
    <w:p w14:paraId="2ADBC433" w14:textId="2B856190" w:rsidR="00DC4142" w:rsidRPr="00FD4445" w:rsidRDefault="00FA5D00" w:rsidP="00DC4142">
      <w:pPr>
        <w:spacing w:after="0"/>
        <w:rPr>
          <w:lang w:eastAsia="en-GB"/>
        </w:rPr>
      </w:pPr>
      <w:r>
        <w:rPr>
          <w:noProof/>
          <w:lang w:eastAsia="en-GB"/>
        </w:rPr>
        <w:drawing>
          <wp:inline distT="0" distB="0" distL="0" distR="0" wp14:anchorId="31341EDA" wp14:editId="1974A908">
            <wp:extent cx="9525" cy="9525"/>
            <wp:effectExtent l="0" t="0" r="0" b="0"/>
            <wp:docPr id="11" name="Picture 11"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surveymonkey.net/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DC4142" w:rsidRPr="00FD4445">
        <w:rPr>
          <w:lang w:eastAsia="en-GB"/>
        </w:rPr>
        <w:t>Excited</w:t>
      </w:r>
    </w:p>
    <w:p w14:paraId="4C02AE65" w14:textId="2C357BDB" w:rsidR="00DC4142" w:rsidRPr="00FD4445" w:rsidRDefault="00FA5D00" w:rsidP="00DC4142">
      <w:pPr>
        <w:spacing w:after="0"/>
        <w:rPr>
          <w:lang w:eastAsia="en-GB"/>
        </w:rPr>
      </w:pPr>
      <w:r>
        <w:rPr>
          <w:noProof/>
          <w:lang w:eastAsia="en-GB"/>
        </w:rPr>
        <w:lastRenderedPageBreak/>
        <w:drawing>
          <wp:inline distT="0" distB="0" distL="0" distR="0" wp14:anchorId="37905934" wp14:editId="5D1C92B8">
            <wp:extent cx="9525" cy="9525"/>
            <wp:effectExtent l="0" t="0" r="0" b="0"/>
            <wp:docPr id="12" name="Picture 12"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surveymonkey.net/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DC4142" w:rsidRPr="00FD4445">
        <w:rPr>
          <w:lang w:eastAsia="en-GB"/>
        </w:rPr>
        <w:t>Proud of myself</w:t>
      </w:r>
    </w:p>
    <w:p w14:paraId="1DE938AD" w14:textId="786A3F3B" w:rsidR="00DC4142" w:rsidRPr="00FD4445" w:rsidRDefault="00FA5D00" w:rsidP="00DC4142">
      <w:pPr>
        <w:spacing w:after="0"/>
        <w:rPr>
          <w:lang w:eastAsia="en-GB"/>
        </w:rPr>
      </w:pPr>
      <w:r>
        <w:rPr>
          <w:noProof/>
          <w:lang w:eastAsia="en-GB"/>
        </w:rPr>
        <w:drawing>
          <wp:inline distT="0" distB="0" distL="0" distR="0" wp14:anchorId="37BAFFBA" wp14:editId="0B91EE29">
            <wp:extent cx="9525" cy="9525"/>
            <wp:effectExtent l="0" t="0" r="0" b="0"/>
            <wp:docPr id="13" name="Picture 13"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surveymonkey.net/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DC4142" w:rsidRPr="00FD4445">
        <w:rPr>
          <w:lang w:eastAsia="en-GB"/>
        </w:rPr>
        <w:t>Concerned for others</w:t>
      </w:r>
    </w:p>
    <w:p w14:paraId="1730127A" w14:textId="2515EE33" w:rsidR="00DC4142" w:rsidRPr="00FD4445" w:rsidRDefault="00FA5D00" w:rsidP="00DC4142">
      <w:pPr>
        <w:spacing w:after="0"/>
        <w:rPr>
          <w:lang w:eastAsia="en-GB"/>
        </w:rPr>
      </w:pPr>
      <w:r>
        <w:rPr>
          <w:noProof/>
          <w:lang w:eastAsia="en-GB"/>
        </w:rPr>
        <w:drawing>
          <wp:inline distT="0" distB="0" distL="0" distR="0" wp14:anchorId="1BF14243" wp14:editId="3C79BB5F">
            <wp:extent cx="9525" cy="9525"/>
            <wp:effectExtent l="0" t="0" r="0" b="0"/>
            <wp:docPr id="14" name="Picture 14"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surveymonkey.net/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DC4142" w:rsidRPr="00FD4445">
        <w:rPr>
          <w:lang w:eastAsia="en-GB"/>
        </w:rPr>
        <w:t>Inadequate</w:t>
      </w:r>
    </w:p>
    <w:p w14:paraId="2A418CB1" w14:textId="7B277A52" w:rsidR="00DC4142" w:rsidRPr="00FD4445" w:rsidRDefault="00FA5D00" w:rsidP="00DC4142">
      <w:pPr>
        <w:spacing w:after="0"/>
        <w:rPr>
          <w:lang w:eastAsia="en-GB"/>
        </w:rPr>
      </w:pPr>
      <w:r>
        <w:rPr>
          <w:noProof/>
          <w:lang w:eastAsia="en-GB"/>
        </w:rPr>
        <w:drawing>
          <wp:inline distT="0" distB="0" distL="0" distR="0" wp14:anchorId="1187C6F4" wp14:editId="6DCA0B7C">
            <wp:extent cx="9525" cy="9525"/>
            <wp:effectExtent l="0" t="0" r="0" b="0"/>
            <wp:docPr id="15" name="Picture 15"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surveymonkey.net/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DC4142" w:rsidRPr="00FD4445">
        <w:rPr>
          <w:lang w:eastAsia="en-GB"/>
        </w:rPr>
        <w:t>Stressed</w:t>
      </w:r>
    </w:p>
    <w:p w14:paraId="2FBF28E2" w14:textId="57D181A2" w:rsidR="00DC4142" w:rsidRPr="00FD4445" w:rsidRDefault="00FA5D00" w:rsidP="00DC4142">
      <w:pPr>
        <w:spacing w:after="0"/>
        <w:rPr>
          <w:lang w:eastAsia="en-GB"/>
        </w:rPr>
      </w:pPr>
      <w:r>
        <w:rPr>
          <w:noProof/>
          <w:lang w:eastAsia="en-GB"/>
        </w:rPr>
        <w:drawing>
          <wp:inline distT="0" distB="0" distL="0" distR="0" wp14:anchorId="20E8447A" wp14:editId="2C2D1027">
            <wp:extent cx="9525" cy="9525"/>
            <wp:effectExtent l="0" t="0" r="0" b="0"/>
            <wp:docPr id="16" name="Picture 16"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surveymonkey.net/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DC4142" w:rsidRPr="00FD4445">
        <w:rPr>
          <w:lang w:eastAsia="en-GB"/>
        </w:rPr>
        <w:t>Inspired</w:t>
      </w:r>
    </w:p>
    <w:p w14:paraId="539043FC" w14:textId="608DA3FA" w:rsidR="00DC4142" w:rsidRPr="00FD4445" w:rsidRDefault="00FA5D00" w:rsidP="00DC4142">
      <w:pPr>
        <w:spacing w:after="0"/>
        <w:rPr>
          <w:lang w:eastAsia="en-GB"/>
        </w:rPr>
      </w:pPr>
      <w:r>
        <w:rPr>
          <w:noProof/>
          <w:lang w:eastAsia="en-GB"/>
        </w:rPr>
        <w:drawing>
          <wp:inline distT="0" distB="0" distL="0" distR="0" wp14:anchorId="0997BAE4" wp14:editId="263BD601">
            <wp:extent cx="9525" cy="9525"/>
            <wp:effectExtent l="0" t="0" r="0" b="0"/>
            <wp:docPr id="17" name="Picture 17"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surveymonkey.net/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DC4142" w:rsidRPr="00FD4445">
        <w:rPr>
          <w:lang w:eastAsia="en-GB"/>
        </w:rPr>
        <w:t>Energetic</w:t>
      </w:r>
    </w:p>
    <w:p w14:paraId="608D0B3D" w14:textId="58370243" w:rsidR="00DC4142" w:rsidRPr="00FD4445" w:rsidRDefault="00FA5D00" w:rsidP="00DC4142">
      <w:pPr>
        <w:spacing w:after="0"/>
        <w:rPr>
          <w:lang w:eastAsia="en-GB"/>
        </w:rPr>
      </w:pPr>
      <w:r>
        <w:rPr>
          <w:noProof/>
          <w:lang w:eastAsia="en-GB"/>
        </w:rPr>
        <w:drawing>
          <wp:inline distT="0" distB="0" distL="0" distR="0" wp14:anchorId="1CE963A5" wp14:editId="55A28E39">
            <wp:extent cx="9525" cy="9525"/>
            <wp:effectExtent l="0" t="0" r="0" b="0"/>
            <wp:docPr id="18" name="Picture 18"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surveymonkey.net/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DC4142" w:rsidRPr="00FD4445">
        <w:rPr>
          <w:lang w:eastAsia="en-GB"/>
        </w:rPr>
        <w:t>Exhilarated</w:t>
      </w:r>
    </w:p>
    <w:p w14:paraId="1DF50432" w14:textId="4B376C51" w:rsidR="00DC4142" w:rsidRPr="00FD4445" w:rsidRDefault="00FA5D00" w:rsidP="00DC4142">
      <w:pPr>
        <w:spacing w:after="0"/>
        <w:rPr>
          <w:lang w:eastAsia="en-GB"/>
        </w:rPr>
      </w:pPr>
      <w:r>
        <w:rPr>
          <w:noProof/>
          <w:lang w:eastAsia="en-GB"/>
        </w:rPr>
        <w:drawing>
          <wp:inline distT="0" distB="0" distL="0" distR="0" wp14:anchorId="40A067DD" wp14:editId="339A8D9C">
            <wp:extent cx="9525" cy="9525"/>
            <wp:effectExtent l="0" t="0" r="0" b="0"/>
            <wp:docPr id="19" name="Picture 19"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surveymonkey.net/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DC4142" w:rsidRPr="00FD4445">
        <w:rPr>
          <w:lang w:eastAsia="en-GB"/>
        </w:rPr>
        <w:t>Capable</w:t>
      </w:r>
    </w:p>
    <w:p w14:paraId="5BAEAE41" w14:textId="48C1D736" w:rsidR="00DC4142" w:rsidRPr="00FD4445" w:rsidRDefault="00FA5D00" w:rsidP="00DC4142">
      <w:pPr>
        <w:spacing w:after="0"/>
        <w:rPr>
          <w:lang w:eastAsia="en-GB"/>
        </w:rPr>
      </w:pPr>
      <w:r>
        <w:rPr>
          <w:noProof/>
          <w:lang w:eastAsia="en-GB"/>
        </w:rPr>
        <w:drawing>
          <wp:inline distT="0" distB="0" distL="0" distR="0" wp14:anchorId="64BD6898" wp14:editId="70961573">
            <wp:extent cx="9525" cy="9525"/>
            <wp:effectExtent l="0" t="0" r="0" b="0"/>
            <wp:docPr id="20" name="Picture 20"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surveymonkey.net/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DC4142" w:rsidRPr="00FD4445">
        <w:rPr>
          <w:lang w:eastAsia="en-GB"/>
        </w:rPr>
        <w:t>Creative</w:t>
      </w:r>
    </w:p>
    <w:p w14:paraId="575FE760" w14:textId="07F3CF12" w:rsidR="00DC4142" w:rsidRPr="00FD4445" w:rsidRDefault="00FA5D00" w:rsidP="00DC4142">
      <w:pPr>
        <w:spacing w:after="0"/>
        <w:rPr>
          <w:lang w:eastAsia="en-GB"/>
        </w:rPr>
      </w:pPr>
      <w:r>
        <w:rPr>
          <w:noProof/>
          <w:lang w:eastAsia="en-GB"/>
        </w:rPr>
        <w:drawing>
          <wp:inline distT="0" distB="0" distL="0" distR="0" wp14:anchorId="51626ADB" wp14:editId="10E3A313">
            <wp:extent cx="9525" cy="9525"/>
            <wp:effectExtent l="0" t="0" r="0" b="0"/>
            <wp:docPr id="21" name="Picture 21"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surveymonkey.net/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DC4142" w:rsidRPr="00FD4445">
        <w:rPr>
          <w:lang w:eastAsia="en-GB"/>
        </w:rPr>
        <w:t>Connected with others</w:t>
      </w:r>
    </w:p>
    <w:p w14:paraId="153C4012" w14:textId="5BEA6919" w:rsidR="00DC4142" w:rsidRPr="00FD4445" w:rsidRDefault="00FA5D00" w:rsidP="00DC4142">
      <w:pPr>
        <w:spacing w:after="0"/>
        <w:rPr>
          <w:lang w:eastAsia="en-GB"/>
        </w:rPr>
      </w:pPr>
      <w:r>
        <w:rPr>
          <w:noProof/>
          <w:lang w:eastAsia="en-GB"/>
        </w:rPr>
        <w:drawing>
          <wp:inline distT="0" distB="0" distL="0" distR="0" wp14:anchorId="47AA3304" wp14:editId="10EFD5D1">
            <wp:extent cx="9525" cy="9525"/>
            <wp:effectExtent l="0" t="0" r="0" b="0"/>
            <wp:docPr id="22" name="Picture 22"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surveymonkey.net/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DC4142" w:rsidRPr="00FD4445">
        <w:rPr>
          <w:lang w:eastAsia="en-GB"/>
        </w:rPr>
        <w:t>Comfortable</w:t>
      </w:r>
    </w:p>
    <w:p w14:paraId="43729F1F" w14:textId="20CBF819" w:rsidR="00DC4142" w:rsidRPr="00FD4445" w:rsidRDefault="00FA5D00" w:rsidP="00DC4142">
      <w:pPr>
        <w:spacing w:after="0"/>
        <w:rPr>
          <w:lang w:eastAsia="en-GB"/>
        </w:rPr>
      </w:pPr>
      <w:r>
        <w:rPr>
          <w:noProof/>
          <w:lang w:eastAsia="en-GB"/>
        </w:rPr>
        <w:drawing>
          <wp:inline distT="0" distB="0" distL="0" distR="0" wp14:anchorId="67740A06" wp14:editId="64B57810">
            <wp:extent cx="9525" cy="9525"/>
            <wp:effectExtent l="0" t="0" r="0" b="0"/>
            <wp:docPr id="23" name="Picture 23"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surveymonkey.net/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1F4F4506" w14:textId="05ADAA75" w:rsidR="00DC4142" w:rsidRPr="00FD4445" w:rsidRDefault="00FA5D00" w:rsidP="00DC4142">
      <w:pPr>
        <w:spacing w:after="0"/>
        <w:rPr>
          <w:lang w:eastAsia="en-GB"/>
        </w:rPr>
      </w:pPr>
      <w:r>
        <w:rPr>
          <w:noProof/>
          <w:lang w:eastAsia="en-GB"/>
        </w:rPr>
        <w:lastRenderedPageBreak/>
        <w:drawing>
          <wp:inline distT="0" distB="0" distL="0" distR="0" wp14:anchorId="69B185C2" wp14:editId="5794E1F7">
            <wp:extent cx="9525" cy="9525"/>
            <wp:effectExtent l="0" t="0" r="0" b="0"/>
            <wp:docPr id="24" name="Picture 24"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surveymonkey.net/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DC4142" w:rsidRPr="00FD4445">
        <w:rPr>
          <w:lang w:eastAsia="en-GB"/>
        </w:rPr>
        <w:t>In control</w:t>
      </w:r>
    </w:p>
    <w:p w14:paraId="3F17CC13" w14:textId="4309C678" w:rsidR="00DC4142" w:rsidRPr="00FD4445" w:rsidRDefault="00FA5D00" w:rsidP="00DC4142">
      <w:pPr>
        <w:spacing w:after="0"/>
        <w:rPr>
          <w:lang w:eastAsia="en-GB"/>
        </w:rPr>
      </w:pPr>
      <w:r>
        <w:rPr>
          <w:noProof/>
          <w:lang w:eastAsia="en-GB"/>
        </w:rPr>
        <w:drawing>
          <wp:inline distT="0" distB="0" distL="0" distR="0" wp14:anchorId="5A654DCC" wp14:editId="0A498F43">
            <wp:extent cx="9525" cy="9525"/>
            <wp:effectExtent l="0" t="0" r="0" b="0"/>
            <wp:docPr id="25" name="Picture 25"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surveymonkey.net/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DC4142" w:rsidRPr="00FD4445">
        <w:rPr>
          <w:lang w:eastAsia="en-GB"/>
        </w:rPr>
        <w:t>Overwhelmed</w:t>
      </w:r>
    </w:p>
    <w:p w14:paraId="0EFCC707" w14:textId="70C0BCC6" w:rsidR="00DC4142" w:rsidRPr="00FD4445" w:rsidRDefault="00FA5D00" w:rsidP="00DC4142">
      <w:pPr>
        <w:spacing w:after="0"/>
        <w:rPr>
          <w:lang w:eastAsia="en-GB"/>
        </w:rPr>
      </w:pPr>
      <w:r>
        <w:rPr>
          <w:noProof/>
          <w:lang w:eastAsia="en-GB"/>
        </w:rPr>
        <w:drawing>
          <wp:inline distT="0" distB="0" distL="0" distR="0" wp14:anchorId="7B6681A5" wp14:editId="017B42DD">
            <wp:extent cx="9525" cy="9525"/>
            <wp:effectExtent l="0" t="0" r="0" b="0"/>
            <wp:docPr id="26" name="Picture 26"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surveymonkey.net/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DC4142" w:rsidRPr="00FD4445">
        <w:rPr>
          <w:lang w:eastAsia="en-GB"/>
        </w:rPr>
        <w:t>Afraid</w:t>
      </w:r>
    </w:p>
    <w:p w14:paraId="126C0E05" w14:textId="24448B31" w:rsidR="00DC4142" w:rsidRPr="00FD4445" w:rsidRDefault="00FA5D00" w:rsidP="00DC4142">
      <w:pPr>
        <w:spacing w:after="0"/>
        <w:rPr>
          <w:lang w:eastAsia="en-GB"/>
        </w:rPr>
      </w:pPr>
      <w:r>
        <w:rPr>
          <w:noProof/>
          <w:lang w:eastAsia="en-GB"/>
        </w:rPr>
        <w:drawing>
          <wp:inline distT="0" distB="0" distL="0" distR="0" wp14:anchorId="26887E6B" wp14:editId="68085F7F">
            <wp:extent cx="9525" cy="9525"/>
            <wp:effectExtent l="0" t="0" r="0" b="0"/>
            <wp:docPr id="27" name="Picture 27"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surveymonkey.net/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DC4142" w:rsidRPr="00FD4445">
        <w:rPr>
          <w:lang w:eastAsia="en-GB"/>
        </w:rPr>
        <w:t>Bored</w:t>
      </w:r>
    </w:p>
    <w:p w14:paraId="56628B50" w14:textId="02A91EF8" w:rsidR="00DC4142" w:rsidRPr="00FD4445" w:rsidRDefault="00FA5D00" w:rsidP="00DC4142">
      <w:pPr>
        <w:spacing w:after="0"/>
        <w:rPr>
          <w:lang w:eastAsia="en-GB"/>
        </w:rPr>
      </w:pPr>
      <w:r>
        <w:rPr>
          <w:noProof/>
          <w:lang w:eastAsia="en-GB"/>
        </w:rPr>
        <w:drawing>
          <wp:inline distT="0" distB="0" distL="0" distR="0" wp14:anchorId="5D66A2DD" wp14:editId="1C04E3F0">
            <wp:extent cx="9525" cy="9525"/>
            <wp:effectExtent l="0" t="0" r="0" b="0"/>
            <wp:docPr id="28" name="Picture 28"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surveymonkey.net/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DC4142" w:rsidRPr="00FD4445">
        <w:rPr>
          <w:lang w:eastAsia="en-GB"/>
        </w:rPr>
        <w:t>Grateful</w:t>
      </w:r>
    </w:p>
    <w:p w14:paraId="1D87706E" w14:textId="76CB90F6" w:rsidR="00DC4142" w:rsidRPr="00FD4445" w:rsidRDefault="00FA5D00" w:rsidP="00DC4142">
      <w:pPr>
        <w:spacing w:after="0"/>
        <w:rPr>
          <w:lang w:eastAsia="en-GB"/>
        </w:rPr>
      </w:pPr>
      <w:r>
        <w:rPr>
          <w:noProof/>
          <w:lang w:eastAsia="en-GB"/>
        </w:rPr>
        <w:drawing>
          <wp:inline distT="0" distB="0" distL="0" distR="0" wp14:anchorId="4582E9E0" wp14:editId="35C58D54">
            <wp:extent cx="9525" cy="9525"/>
            <wp:effectExtent l="0" t="0" r="0" b="0"/>
            <wp:docPr id="29" name="Picture 29"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surveymonkey.net/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DC4142" w:rsidRPr="00FD4445">
        <w:rPr>
          <w:lang w:eastAsia="en-GB"/>
        </w:rPr>
        <w:t>Surprised</w:t>
      </w:r>
    </w:p>
    <w:p w14:paraId="6FF0E2CE" w14:textId="3D910D09" w:rsidR="00DC4142" w:rsidRPr="00FD4445" w:rsidRDefault="00FA5D00" w:rsidP="00DC4142">
      <w:pPr>
        <w:spacing w:after="0"/>
        <w:rPr>
          <w:lang w:eastAsia="en-GB"/>
        </w:rPr>
      </w:pPr>
      <w:r>
        <w:rPr>
          <w:noProof/>
          <w:lang w:eastAsia="en-GB"/>
        </w:rPr>
        <w:drawing>
          <wp:inline distT="0" distB="0" distL="0" distR="0" wp14:anchorId="4A531E4D" wp14:editId="608DDE2B">
            <wp:extent cx="9525" cy="9525"/>
            <wp:effectExtent l="0" t="0" r="0" b="0"/>
            <wp:docPr id="30" name="Picture 30"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surveymonkey.net/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DC4142" w:rsidRPr="00FD4445">
        <w:rPr>
          <w:lang w:eastAsia="en-GB"/>
        </w:rPr>
        <w:t>Curious</w:t>
      </w:r>
    </w:p>
    <w:p w14:paraId="0739F78B" w14:textId="0969832A" w:rsidR="00DC4142" w:rsidRPr="00FD4445" w:rsidRDefault="00FA5D00" w:rsidP="00DC4142">
      <w:pPr>
        <w:spacing w:after="0"/>
        <w:rPr>
          <w:lang w:eastAsia="en-GB"/>
        </w:rPr>
      </w:pPr>
      <w:r>
        <w:rPr>
          <w:noProof/>
          <w:lang w:eastAsia="en-GB"/>
        </w:rPr>
        <w:drawing>
          <wp:inline distT="0" distB="0" distL="0" distR="0" wp14:anchorId="71BE4756" wp14:editId="5279100C">
            <wp:extent cx="9525" cy="9525"/>
            <wp:effectExtent l="0" t="0" r="0" b="0"/>
            <wp:docPr id="31" name="Picture 31"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surveymonkey.net/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DC4142" w:rsidRPr="00FD4445">
        <w:rPr>
          <w:lang w:eastAsia="en-GB"/>
        </w:rPr>
        <w:t>Passive</w:t>
      </w:r>
    </w:p>
    <w:p w14:paraId="55DA48F7" w14:textId="1E139848" w:rsidR="00DC4142" w:rsidRPr="00FD4445" w:rsidRDefault="00FA5D00" w:rsidP="00DC4142">
      <w:pPr>
        <w:spacing w:after="0"/>
        <w:rPr>
          <w:lang w:eastAsia="en-GB"/>
        </w:rPr>
      </w:pPr>
      <w:r>
        <w:rPr>
          <w:noProof/>
          <w:lang w:eastAsia="en-GB"/>
        </w:rPr>
        <w:drawing>
          <wp:inline distT="0" distB="0" distL="0" distR="0" wp14:anchorId="2BC3A681" wp14:editId="5DFBC078">
            <wp:extent cx="9525" cy="9525"/>
            <wp:effectExtent l="0" t="0" r="0" b="0"/>
            <wp:docPr id="32" name="Picture 32" descr="http://www.surveymonkey.net/i/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surveymonkey.net/i/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DC4142" w:rsidRPr="00FD4445">
        <w:rPr>
          <w:lang w:eastAsia="en-GB"/>
        </w:rPr>
        <w:t>Fascinated</w:t>
      </w:r>
    </w:p>
    <w:p w14:paraId="322E11C9" w14:textId="77777777" w:rsidR="00DC4142" w:rsidRPr="00FD4445" w:rsidRDefault="00DC4142" w:rsidP="00DC4142">
      <w:pPr>
        <w:spacing w:after="0"/>
        <w:rPr>
          <w:lang w:eastAsia="en-GB"/>
        </w:rPr>
      </w:pPr>
      <w:r w:rsidRPr="00FD4445">
        <w:rPr>
          <w:lang w:eastAsia="en-GB"/>
        </w:rPr>
        <w:t>Confused</w:t>
      </w:r>
    </w:p>
    <w:p w14:paraId="2C6D0EA2" w14:textId="77777777" w:rsidR="00DC4142" w:rsidRPr="00FD4445" w:rsidRDefault="00DC4142" w:rsidP="00DC4142">
      <w:r w:rsidRPr="00FD4445">
        <w:rPr>
          <w:lang w:eastAsia="en-GB"/>
        </w:rPr>
        <w:t>Anxious</w:t>
      </w:r>
    </w:p>
    <w:p w14:paraId="6ED722AF" w14:textId="77777777" w:rsidR="00DC4142" w:rsidRPr="00FD4445" w:rsidRDefault="00DC4142" w:rsidP="00DC4142">
      <w:pPr>
        <w:ind w:left="720"/>
        <w:sectPr w:rsidR="00DC4142" w:rsidRPr="00FD4445" w:rsidSect="00EB51D0">
          <w:type w:val="continuous"/>
          <w:pgSz w:w="11906" w:h="16838"/>
          <w:pgMar w:top="1134" w:right="1134" w:bottom="1134" w:left="1134" w:header="708" w:footer="708" w:gutter="0"/>
          <w:cols w:num="3" w:space="708"/>
          <w:docGrid w:linePitch="360"/>
        </w:sectPr>
      </w:pPr>
    </w:p>
    <w:p w14:paraId="4E5A7881" w14:textId="77777777" w:rsidR="00DC4142" w:rsidRDefault="00DC4142" w:rsidP="00D76555">
      <w:r w:rsidRPr="00FD4445">
        <w:lastRenderedPageBreak/>
        <w:t>Other</w:t>
      </w:r>
      <w:r>
        <w:t xml:space="preserve"> (please specify)</w:t>
      </w:r>
      <w:r w:rsidRPr="00FD4445">
        <w:t>:_____________</w:t>
      </w:r>
      <w:r w:rsidRPr="00FD4445">
        <w:tab/>
      </w:r>
    </w:p>
    <w:p w14:paraId="7FCDBA1C" w14:textId="77777777" w:rsidR="00DC4142" w:rsidRDefault="00DC4142" w:rsidP="00DC4142">
      <w:pPr>
        <w:pStyle w:val="ListParagraph"/>
        <w:numPr>
          <w:ilvl w:val="0"/>
          <w:numId w:val="1"/>
        </w:numPr>
        <w:contextualSpacing w:val="0"/>
      </w:pPr>
      <w:r w:rsidRPr="00FD4445">
        <w:t xml:space="preserve">What do you </w:t>
      </w:r>
      <w:r>
        <w:t>think you</w:t>
      </w:r>
      <w:r w:rsidRPr="00FD4445">
        <w:t xml:space="preserve"> achieve</w:t>
      </w:r>
      <w:r>
        <w:t>d</w:t>
      </w:r>
      <w:r w:rsidRPr="00FD4445">
        <w:t xml:space="preserve"> through your participation in the STEM communication activities? </w:t>
      </w:r>
      <w:r w:rsidRPr="00FD4445">
        <w:rPr>
          <w:i/>
        </w:rPr>
        <w:t>Please be as explicit as possible</w:t>
      </w:r>
      <w:r>
        <w:rPr>
          <w:i/>
        </w:rPr>
        <w:t xml:space="preserve">. </w:t>
      </w:r>
      <w:r w:rsidRPr="00D11D60">
        <w:rPr>
          <w:i/>
          <w:u w:val="single"/>
        </w:rPr>
        <w:tab/>
      </w:r>
      <w:r w:rsidRPr="00D11D60">
        <w:rPr>
          <w:i/>
          <w:u w:val="single"/>
        </w:rPr>
        <w:tab/>
      </w:r>
      <w:r w:rsidRPr="00D11D60">
        <w:rPr>
          <w:i/>
          <w:u w:val="single"/>
        </w:rPr>
        <w:tab/>
      </w:r>
    </w:p>
    <w:p w14:paraId="1269CECB" w14:textId="77777777" w:rsidR="00DC4142" w:rsidRPr="00D11D60" w:rsidRDefault="00DC4142" w:rsidP="00DC4142">
      <w:pPr>
        <w:pStyle w:val="ListParagraph"/>
        <w:numPr>
          <w:ilvl w:val="0"/>
          <w:numId w:val="1"/>
        </w:numPr>
        <w:contextualSpacing w:val="0"/>
      </w:pPr>
      <w:r w:rsidRPr="00FB716E">
        <w:t>What do you think people you interact</w:t>
      </w:r>
      <w:r>
        <w:t>ed</w:t>
      </w:r>
      <w:r w:rsidRPr="00FB716E">
        <w:t xml:space="preserve"> with at the event(s) </w:t>
      </w:r>
      <w:r>
        <w:t>got</w:t>
      </w:r>
      <w:r w:rsidRPr="00FB716E">
        <w:t xml:space="preserve"> out of </w:t>
      </w:r>
      <w:r>
        <w:t>the experience</w:t>
      </w:r>
      <w:r w:rsidRPr="00FB716E">
        <w:t>?</w:t>
      </w:r>
      <w:r>
        <w:tab/>
      </w:r>
      <w:r w:rsidRPr="00C379EA">
        <w:rPr>
          <w:u w:val="single"/>
        </w:rPr>
        <w:tab/>
      </w:r>
    </w:p>
    <w:p w14:paraId="002EF6BA" w14:textId="77777777" w:rsidR="005257FE" w:rsidRPr="00EC2504" w:rsidRDefault="001001EA" w:rsidP="00EC2504">
      <w:pPr>
        <w:rPr>
          <w:b/>
          <w:bCs/>
        </w:rPr>
      </w:pPr>
      <w:r w:rsidDel="001001EA">
        <w:t xml:space="preserve"> </w:t>
      </w:r>
      <w:r w:rsidR="00E64D54">
        <w:rPr>
          <w:b/>
          <w:bCs/>
        </w:rPr>
        <w:t>Motivation</w:t>
      </w:r>
      <w:r w:rsidR="00DC4142">
        <w:rPr>
          <w:b/>
          <w:bCs/>
        </w:rPr>
        <w:t xml:space="preserve"> for future ev</w:t>
      </w:r>
      <w:r w:rsidR="00206A12" w:rsidRPr="00206A12">
        <w:rPr>
          <w:b/>
          <w:bCs/>
          <w:u w:val="single"/>
        </w:rPr>
        <w:t>ent</w:t>
      </w:r>
      <w:r w:rsidR="00DC4142" w:rsidRPr="001001EA">
        <w:rPr>
          <w:b/>
          <w:bCs/>
        </w:rPr>
        <w:t>s</w:t>
      </w:r>
    </w:p>
    <w:p w14:paraId="24BBDACB" w14:textId="77777777" w:rsidR="005257FE" w:rsidRDefault="005257FE" w:rsidP="00EC2504">
      <w:pPr>
        <w:pStyle w:val="ListParagraph"/>
        <w:numPr>
          <w:ilvl w:val="0"/>
          <w:numId w:val="1"/>
        </w:numPr>
        <w:ind w:left="357" w:hanging="357"/>
        <w:contextualSpacing w:val="0"/>
      </w:pPr>
      <w:r w:rsidRPr="00887232">
        <w:t xml:space="preserve">Please rank the following factors in order of priority regarding how strongly each one </w:t>
      </w:r>
      <w:r w:rsidR="00E64D54">
        <w:t xml:space="preserve">would </w:t>
      </w:r>
      <w:r w:rsidRPr="00887232">
        <w:t>motivate</w:t>
      </w:r>
      <w:r w:rsidR="00E64D54">
        <w:t xml:space="preserve"> </w:t>
      </w:r>
      <w:r w:rsidRPr="00887232">
        <w:t xml:space="preserve">you to be involved in delivering </w:t>
      </w:r>
      <w:r w:rsidR="00E64D54">
        <w:t xml:space="preserve">more </w:t>
      </w:r>
      <w:r w:rsidRPr="00887232">
        <w:t>STEM communication activities</w:t>
      </w:r>
      <w:r w:rsidR="00E64D54">
        <w:t xml:space="preserve"> in the future </w:t>
      </w:r>
      <w:r w:rsidRPr="00887232">
        <w:t>(</w:t>
      </w:r>
      <w:r w:rsidRPr="00887232">
        <w:rPr>
          <w:i/>
        </w:rPr>
        <w:t>1 = highest priority, 10 = lowest priority</w:t>
      </w:r>
      <w:r w:rsidRPr="00887232">
        <w:t>):</w:t>
      </w:r>
    </w:p>
    <w:p w14:paraId="55C57171" w14:textId="77777777" w:rsidR="005257FE" w:rsidRDefault="005257FE" w:rsidP="00F062AA">
      <w:pPr>
        <w:ind w:left="284"/>
      </w:pPr>
      <w:r>
        <w:t>Gaining degree credit</w:t>
      </w:r>
    </w:p>
    <w:p w14:paraId="129DE028" w14:textId="77777777" w:rsidR="005257FE" w:rsidRDefault="005257FE" w:rsidP="00F062AA">
      <w:pPr>
        <w:ind w:left="284"/>
      </w:pPr>
      <w:r>
        <w:t>Being paid</w:t>
      </w:r>
    </w:p>
    <w:p w14:paraId="4DAD2BC8" w14:textId="77777777" w:rsidR="005257FE" w:rsidRDefault="005257FE" w:rsidP="00F062AA">
      <w:pPr>
        <w:ind w:left="284"/>
      </w:pPr>
      <w:r>
        <w:lastRenderedPageBreak/>
        <w:t>Having fun</w:t>
      </w:r>
    </w:p>
    <w:p w14:paraId="07757BEA" w14:textId="77777777" w:rsidR="005257FE" w:rsidRDefault="005257FE" w:rsidP="00F062AA">
      <w:pPr>
        <w:ind w:left="284"/>
      </w:pPr>
      <w:r>
        <w:t>Encouraging others to study STEM subjects</w:t>
      </w:r>
    </w:p>
    <w:p w14:paraId="411F74D5" w14:textId="77777777" w:rsidR="005257FE" w:rsidRDefault="005257FE" w:rsidP="00F062AA">
      <w:pPr>
        <w:ind w:left="284"/>
      </w:pPr>
      <w:r>
        <w:t>Encouraging others to take a greater interest in STEM subjects</w:t>
      </w:r>
    </w:p>
    <w:p w14:paraId="6ED1EB63" w14:textId="77777777" w:rsidR="005257FE" w:rsidRDefault="005257FE" w:rsidP="00F062AA">
      <w:pPr>
        <w:ind w:left="284"/>
      </w:pPr>
      <w:r>
        <w:t>Developing transferable skills</w:t>
      </w:r>
    </w:p>
    <w:p w14:paraId="06403745" w14:textId="77777777" w:rsidR="005257FE" w:rsidRDefault="005257FE" w:rsidP="00F062AA">
      <w:pPr>
        <w:ind w:left="284"/>
      </w:pPr>
      <w:r>
        <w:t>Looks good on my CV</w:t>
      </w:r>
    </w:p>
    <w:p w14:paraId="689500BF" w14:textId="77777777" w:rsidR="005257FE" w:rsidRDefault="005257FE" w:rsidP="00F062AA">
      <w:pPr>
        <w:ind w:left="284"/>
      </w:pPr>
      <w:r>
        <w:t>My friends are involved</w:t>
      </w:r>
    </w:p>
    <w:p w14:paraId="374A7F72" w14:textId="77777777" w:rsidR="005257FE" w:rsidRDefault="005257FE" w:rsidP="00F062AA">
      <w:pPr>
        <w:ind w:left="284"/>
      </w:pPr>
      <w:r>
        <w:t>It’s relevant to my future career path</w:t>
      </w:r>
    </w:p>
    <w:p w14:paraId="40080D02" w14:textId="77777777" w:rsidR="005257FE" w:rsidRDefault="005257FE" w:rsidP="00F062AA">
      <w:pPr>
        <w:ind w:left="284"/>
      </w:pPr>
      <w:r>
        <w:t>I enjoy sharing my interest in/enthusiasm for STEM subjects</w:t>
      </w:r>
    </w:p>
    <w:p w14:paraId="0FE7E257" w14:textId="77777777" w:rsidR="005257FE" w:rsidRPr="005D5D03" w:rsidRDefault="005257FE" w:rsidP="005D5D03">
      <w:r>
        <w:t xml:space="preserve">Please briefly describe any other factors that </w:t>
      </w:r>
      <w:r w:rsidR="00E64D54">
        <w:t xml:space="preserve">would </w:t>
      </w:r>
      <w:r>
        <w:t xml:space="preserve">encourage you to </w:t>
      </w:r>
      <w:r w:rsidR="00E64D54">
        <w:t>continue being</w:t>
      </w:r>
      <w:r>
        <w:t xml:space="preserve"> involved, and where you would rank them:</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4DE2EA90" w14:textId="77777777" w:rsidR="00D11D60" w:rsidRPr="00D11D60" w:rsidRDefault="00D11D60" w:rsidP="00C379EA">
      <w:pPr>
        <w:pStyle w:val="ListParagraph"/>
        <w:numPr>
          <w:ilvl w:val="0"/>
          <w:numId w:val="1"/>
        </w:numPr>
        <w:contextualSpacing w:val="0"/>
      </w:pPr>
      <w:r w:rsidRPr="00D11D60">
        <w:t xml:space="preserve">Do you think you will take part in more STEM </w:t>
      </w:r>
      <w:r w:rsidR="00DC4142">
        <w:t>c</w:t>
      </w:r>
      <w:r w:rsidRPr="00D11D60">
        <w:t xml:space="preserve">ommunication </w:t>
      </w:r>
      <w:r w:rsidR="00DC4142">
        <w:t>a</w:t>
      </w:r>
      <w:r w:rsidRPr="00D11D60">
        <w:t>ctivities in the future?</w:t>
      </w:r>
    </w:p>
    <w:p w14:paraId="154D70AE" w14:textId="77777777" w:rsidR="00D11D60" w:rsidRPr="00D11D60" w:rsidRDefault="00D11D60" w:rsidP="00D11D60">
      <w:pPr>
        <w:pStyle w:val="ListParagraph"/>
        <w:ind w:left="426"/>
        <w:contextualSpacing w:val="0"/>
      </w:pPr>
      <w:r w:rsidRPr="00D11D60">
        <w:t>Yes, definitely</w:t>
      </w:r>
    </w:p>
    <w:p w14:paraId="56E878EF" w14:textId="77777777" w:rsidR="00D11D60" w:rsidRPr="00D11D60" w:rsidRDefault="00D11D60" w:rsidP="00D11D60">
      <w:pPr>
        <w:pStyle w:val="ListParagraph"/>
        <w:ind w:left="426"/>
        <w:contextualSpacing w:val="0"/>
      </w:pPr>
      <w:r w:rsidRPr="00D11D60">
        <w:t>Maybe</w:t>
      </w:r>
    </w:p>
    <w:p w14:paraId="2F744BBB" w14:textId="77777777" w:rsidR="00D11D60" w:rsidRPr="00D11D60" w:rsidRDefault="00D11D60" w:rsidP="00D11D60">
      <w:pPr>
        <w:pStyle w:val="ListParagraph"/>
        <w:ind w:left="426"/>
        <w:contextualSpacing w:val="0"/>
      </w:pPr>
      <w:r w:rsidRPr="00D11D60">
        <w:t>Not sure</w:t>
      </w:r>
    </w:p>
    <w:p w14:paraId="1B8A15C9" w14:textId="77777777" w:rsidR="00D11D60" w:rsidRPr="00D11D60" w:rsidRDefault="00D11D60" w:rsidP="00D11D60">
      <w:pPr>
        <w:pStyle w:val="ListParagraph"/>
        <w:ind w:left="426"/>
        <w:contextualSpacing w:val="0"/>
      </w:pPr>
      <w:r w:rsidRPr="00D11D60">
        <w:t>Probably not</w:t>
      </w:r>
    </w:p>
    <w:p w14:paraId="1B727320" w14:textId="77777777" w:rsidR="00DC4142" w:rsidRDefault="00D11D60" w:rsidP="00DC4142">
      <w:pPr>
        <w:pStyle w:val="ListParagraph"/>
        <w:ind w:left="426"/>
        <w:contextualSpacing w:val="0"/>
      </w:pPr>
      <w:r w:rsidRPr="00D11D60">
        <w:t>Definitely not</w:t>
      </w:r>
    </w:p>
    <w:p w14:paraId="10B74175" w14:textId="77777777" w:rsidR="00DC4142" w:rsidRPr="00D76555" w:rsidRDefault="00DC4142" w:rsidP="00DC4142">
      <w:pPr>
        <w:pStyle w:val="ListParagraph"/>
        <w:ind w:left="426"/>
        <w:contextualSpacing w:val="0"/>
        <w:rPr>
          <w:u w:val="single"/>
        </w:rPr>
      </w:pPr>
      <w:r w:rsidRPr="00D76555">
        <w:t xml:space="preserve">Please give your reasons briefly: </w:t>
      </w:r>
      <w:r w:rsidRPr="00D76555">
        <w:rPr>
          <w:u w:val="single"/>
        </w:rPr>
        <w:tab/>
      </w:r>
      <w:r w:rsidRPr="00D76555">
        <w:rPr>
          <w:u w:val="single"/>
        </w:rPr>
        <w:tab/>
      </w:r>
      <w:r w:rsidRPr="00D76555">
        <w:rPr>
          <w:u w:val="single"/>
        </w:rPr>
        <w:tab/>
      </w:r>
      <w:r w:rsidRPr="00D76555">
        <w:rPr>
          <w:u w:val="single"/>
        </w:rPr>
        <w:tab/>
      </w:r>
    </w:p>
    <w:p w14:paraId="6156ED22" w14:textId="77777777" w:rsidR="00F062AA" w:rsidRPr="009B1D0A" w:rsidRDefault="00F062AA" w:rsidP="00F062AA">
      <w:pPr>
        <w:pStyle w:val="ListParagraph"/>
        <w:numPr>
          <w:ilvl w:val="0"/>
          <w:numId w:val="1"/>
        </w:numPr>
        <w:ind w:left="357" w:hanging="357"/>
        <w:contextualSpacing w:val="0"/>
      </w:pPr>
      <w:r>
        <w:t xml:space="preserve">Do you envisage any barriers to being involved in more STEM communication activities in the future </w:t>
      </w:r>
      <w:r w:rsidRPr="00FD4445">
        <w:t xml:space="preserve">(e.g. time, other priorities, </w:t>
      </w:r>
      <w:proofErr w:type="gramStart"/>
      <w:r w:rsidRPr="00FD4445">
        <w:t>expectations</w:t>
      </w:r>
      <w:proofErr w:type="gramEnd"/>
      <w:r w:rsidRPr="00FD4445">
        <w:t xml:space="preserve"> of friends/family</w:t>
      </w:r>
      <w:r>
        <w:t>/lecturers/supervisors</w:t>
      </w:r>
      <w:r w:rsidRPr="00FD4445">
        <w:t>)</w:t>
      </w:r>
      <w:r>
        <w:t>?</w:t>
      </w:r>
      <w:r w:rsidRPr="009B1D0A">
        <w:rPr>
          <w:u w:val="single"/>
        </w:rPr>
        <w:tab/>
      </w:r>
      <w:r w:rsidRPr="009B1D0A">
        <w:rPr>
          <w:u w:val="single"/>
        </w:rPr>
        <w:tab/>
      </w:r>
      <w:r w:rsidRPr="009B1D0A">
        <w:rPr>
          <w:u w:val="single"/>
        </w:rPr>
        <w:tab/>
      </w:r>
    </w:p>
    <w:p w14:paraId="5ED42411" w14:textId="77777777" w:rsidR="005257FE" w:rsidRDefault="005257FE" w:rsidP="00887232">
      <w:pPr>
        <w:pStyle w:val="ListParagraph"/>
        <w:numPr>
          <w:ilvl w:val="0"/>
          <w:numId w:val="1"/>
        </w:numPr>
        <w:ind w:left="357" w:hanging="357"/>
        <w:contextualSpacing w:val="0"/>
      </w:pPr>
      <w:r>
        <w:t xml:space="preserve">Please use this space for any other comments regarding your involvement in STEM </w:t>
      </w:r>
      <w:r w:rsidR="00DC4142">
        <w:t>c</w:t>
      </w:r>
      <w:r>
        <w:t>ommunication activities:</w:t>
      </w:r>
      <w:r>
        <w:tab/>
      </w:r>
      <w:r>
        <w:rPr>
          <w:u w:val="single"/>
        </w:rPr>
        <w:tab/>
      </w:r>
      <w:r>
        <w:rPr>
          <w:u w:val="single"/>
        </w:rPr>
        <w:tab/>
      </w:r>
      <w:r>
        <w:rPr>
          <w:u w:val="single"/>
        </w:rPr>
        <w:tab/>
      </w:r>
    </w:p>
    <w:p w14:paraId="0B787D8A" w14:textId="77777777" w:rsidR="00DC4142" w:rsidRDefault="00DC4142" w:rsidP="00887232">
      <w:pPr>
        <w:rPr>
          <w:b/>
          <w:bCs/>
        </w:rPr>
      </w:pPr>
    </w:p>
    <w:p w14:paraId="2874D70C" w14:textId="77777777" w:rsidR="005257FE" w:rsidRDefault="005257FE" w:rsidP="00887232">
      <w:r>
        <w:rPr>
          <w:b/>
          <w:bCs/>
        </w:rPr>
        <w:t>About You</w:t>
      </w:r>
    </w:p>
    <w:p w14:paraId="256ABEE1" w14:textId="77777777" w:rsidR="005257FE" w:rsidRDefault="00231D9A" w:rsidP="00887232">
      <w:r>
        <w:rPr>
          <w:i/>
          <w:iCs/>
        </w:rPr>
        <w:t xml:space="preserve">If you completed the first survey (relating to your perceptions BEFORE the events) then there is no need to provide this information again. However if this is the first survey you have completed relating to your role in STEM communication, please provide basic background information below. </w:t>
      </w:r>
      <w:r w:rsidR="005257FE">
        <w:rPr>
          <w:i/>
          <w:iCs/>
        </w:rPr>
        <w:t>Please note that this information will only be used for statistical purposes to compare responses amongst different demographic groups, and will NOT be used to trace comments to particular individuals.</w:t>
      </w:r>
    </w:p>
    <w:p w14:paraId="0B297736" w14:textId="77777777" w:rsidR="005257FE" w:rsidRDefault="005257FE" w:rsidP="00887232">
      <w:pPr>
        <w:pStyle w:val="ListParagraph"/>
        <w:numPr>
          <w:ilvl w:val="0"/>
          <w:numId w:val="1"/>
        </w:numPr>
        <w:ind w:left="357" w:hanging="357"/>
        <w:contextualSpacing w:val="0"/>
      </w:pPr>
      <w:r>
        <w:t>Gender:</w:t>
      </w:r>
      <w:r>
        <w:tab/>
        <w:t>F</w:t>
      </w:r>
      <w:r>
        <w:tab/>
        <w:t>M</w:t>
      </w:r>
    </w:p>
    <w:p w14:paraId="50CF124E" w14:textId="77777777" w:rsidR="005257FE" w:rsidRDefault="005257FE" w:rsidP="00887232">
      <w:pPr>
        <w:pStyle w:val="ListParagraph"/>
        <w:numPr>
          <w:ilvl w:val="0"/>
          <w:numId w:val="1"/>
        </w:numPr>
        <w:ind w:left="357" w:hanging="357"/>
        <w:contextualSpacing w:val="0"/>
      </w:pPr>
      <w:r>
        <w:t>Age group:</w:t>
      </w:r>
      <w:r>
        <w:tab/>
        <w:t>16-25</w:t>
      </w:r>
      <w:r>
        <w:tab/>
        <w:t>25-34</w:t>
      </w:r>
      <w:r>
        <w:tab/>
        <w:t>35-44</w:t>
      </w:r>
      <w:r>
        <w:tab/>
        <w:t>45-54</w:t>
      </w:r>
      <w:r>
        <w:tab/>
        <w:t>55-64</w:t>
      </w:r>
      <w:r>
        <w:tab/>
        <w:t>65+</w:t>
      </w:r>
    </w:p>
    <w:p w14:paraId="32FE2350" w14:textId="77777777" w:rsidR="005257FE" w:rsidRDefault="005257FE" w:rsidP="00887232">
      <w:pPr>
        <w:pStyle w:val="ListParagraph"/>
        <w:numPr>
          <w:ilvl w:val="0"/>
          <w:numId w:val="1"/>
        </w:numPr>
        <w:ind w:left="357" w:hanging="357"/>
        <w:contextualSpacing w:val="0"/>
      </w:pPr>
      <w:r>
        <w:t>Degree programme (including current year of study if applicable):</w:t>
      </w:r>
      <w:r>
        <w:tab/>
      </w:r>
      <w:r w:rsidRPr="00EC2504">
        <w:rPr>
          <w:u w:val="single"/>
        </w:rPr>
        <w:tab/>
      </w:r>
      <w:r w:rsidRPr="00EC2504">
        <w:rPr>
          <w:u w:val="single"/>
        </w:rPr>
        <w:tab/>
      </w:r>
    </w:p>
    <w:p w14:paraId="5A9D79E5" w14:textId="77777777" w:rsidR="005257FE" w:rsidRDefault="005257FE" w:rsidP="00887232">
      <w:pPr>
        <w:pStyle w:val="ListParagraph"/>
        <w:numPr>
          <w:ilvl w:val="0"/>
          <w:numId w:val="1"/>
        </w:numPr>
        <w:ind w:left="357" w:hanging="357"/>
        <w:contextualSpacing w:val="0"/>
      </w:pPr>
      <w:r>
        <w:t>Institution:</w:t>
      </w:r>
      <w:r>
        <w:tab/>
        <w:t>University of Bath</w:t>
      </w:r>
      <w:r>
        <w:tab/>
        <w:t>University of Bristol</w:t>
      </w:r>
      <w:r>
        <w:tab/>
        <w:t>UWE, Bristol</w:t>
      </w:r>
      <w:r>
        <w:tab/>
        <w:t>Other (please specify):</w:t>
      </w:r>
    </w:p>
    <w:p w14:paraId="665A2B1E" w14:textId="77777777" w:rsidR="005257FE" w:rsidRDefault="005257FE" w:rsidP="00FD4445">
      <w:pPr>
        <w:pStyle w:val="ListParagraph"/>
        <w:numPr>
          <w:ilvl w:val="0"/>
          <w:numId w:val="1"/>
        </w:numPr>
        <w:contextualSpacing w:val="0"/>
        <w:rPr>
          <w:u w:val="single"/>
        </w:rPr>
      </w:pPr>
      <w:r>
        <w:t>Is English your native language?</w:t>
      </w:r>
      <w:r>
        <w:tab/>
        <w:t>Yes</w:t>
      </w:r>
      <w:r>
        <w:tab/>
        <w:t>No</w:t>
      </w:r>
    </w:p>
    <w:p w14:paraId="2C351170" w14:textId="77777777" w:rsidR="005257FE" w:rsidRPr="00FD4445" w:rsidRDefault="005257FE" w:rsidP="00FD4445">
      <w:pPr>
        <w:pStyle w:val="ListParagraph"/>
        <w:numPr>
          <w:ilvl w:val="0"/>
          <w:numId w:val="1"/>
        </w:numPr>
        <w:contextualSpacing w:val="0"/>
        <w:rPr>
          <w:u w:val="single"/>
        </w:rPr>
      </w:pPr>
      <w:commentRangeStart w:id="2"/>
      <w:r>
        <w:t xml:space="preserve">What is your ethnic group?  </w:t>
      </w:r>
      <w:commentRangeEnd w:id="2"/>
      <w:r>
        <w:rPr>
          <w:rStyle w:val="CommentReference"/>
          <w:rFonts w:cs="Calibri"/>
        </w:rPr>
        <w:commentReference w:id="2"/>
      </w:r>
    </w:p>
    <w:p w14:paraId="0AEAD2FA" w14:textId="77777777" w:rsidR="005257FE" w:rsidRDefault="005257FE" w:rsidP="00FD4445">
      <w:pPr>
        <w:pStyle w:val="ListParagraph"/>
        <w:numPr>
          <w:ilvl w:val="0"/>
          <w:numId w:val="5"/>
        </w:numPr>
      </w:pPr>
      <w:r>
        <w:t xml:space="preserve">White </w:t>
      </w:r>
    </w:p>
    <w:p w14:paraId="6DAC79C3" w14:textId="77777777" w:rsidR="005257FE" w:rsidRDefault="005257FE" w:rsidP="00FD4445">
      <w:pPr>
        <w:pStyle w:val="ListParagraph"/>
        <w:numPr>
          <w:ilvl w:val="0"/>
          <w:numId w:val="6"/>
        </w:numPr>
      </w:pPr>
      <w:r>
        <w:t>English / Welsh / Scottish / Northern Irish / British</w:t>
      </w:r>
    </w:p>
    <w:p w14:paraId="0CC82FD8" w14:textId="77777777" w:rsidR="005257FE" w:rsidRDefault="005257FE" w:rsidP="00FD4445">
      <w:pPr>
        <w:pStyle w:val="ListParagraph"/>
        <w:numPr>
          <w:ilvl w:val="0"/>
          <w:numId w:val="6"/>
        </w:numPr>
      </w:pPr>
      <w:r>
        <w:t>Irish</w:t>
      </w:r>
    </w:p>
    <w:p w14:paraId="76E02AA3" w14:textId="77777777" w:rsidR="005257FE" w:rsidRDefault="005257FE" w:rsidP="00FD4445">
      <w:pPr>
        <w:pStyle w:val="ListParagraph"/>
        <w:numPr>
          <w:ilvl w:val="0"/>
          <w:numId w:val="6"/>
        </w:numPr>
      </w:pPr>
      <w:r>
        <w:t>Gypsy or Irish Traveller</w:t>
      </w:r>
    </w:p>
    <w:p w14:paraId="10D09FC3" w14:textId="77777777" w:rsidR="005257FE" w:rsidRPr="00FD4445" w:rsidRDefault="005257FE" w:rsidP="00FD4445">
      <w:pPr>
        <w:pStyle w:val="ListParagraph"/>
        <w:numPr>
          <w:ilvl w:val="0"/>
          <w:numId w:val="6"/>
        </w:numPr>
        <w:rPr>
          <w:u w:val="single"/>
        </w:rPr>
      </w:pPr>
      <w:r>
        <w:t>Any other White background (please specify):</w:t>
      </w:r>
      <w:r>
        <w:tab/>
      </w:r>
      <w:r>
        <w:rPr>
          <w:u w:val="single"/>
        </w:rPr>
        <w:tab/>
      </w:r>
      <w:r>
        <w:rPr>
          <w:u w:val="single"/>
        </w:rPr>
        <w:tab/>
      </w:r>
    </w:p>
    <w:p w14:paraId="2E8DA8B9" w14:textId="77777777" w:rsidR="005257FE" w:rsidRDefault="005257FE" w:rsidP="00FD4445">
      <w:pPr>
        <w:pStyle w:val="ListParagraph"/>
      </w:pPr>
    </w:p>
    <w:p w14:paraId="0B8E937B" w14:textId="77777777" w:rsidR="005257FE" w:rsidRDefault="005257FE" w:rsidP="00FD4445">
      <w:pPr>
        <w:pStyle w:val="ListParagraph"/>
      </w:pPr>
      <w:r>
        <w:t xml:space="preserve"> B. Mixed / multiple ethnic groups </w:t>
      </w:r>
    </w:p>
    <w:p w14:paraId="77BC9A17" w14:textId="77777777" w:rsidR="005257FE" w:rsidRDefault="005257FE" w:rsidP="00FD4445">
      <w:pPr>
        <w:pStyle w:val="ListParagraph"/>
        <w:numPr>
          <w:ilvl w:val="0"/>
          <w:numId w:val="7"/>
        </w:numPr>
      </w:pPr>
      <w:r>
        <w:lastRenderedPageBreak/>
        <w:t>White and Black Caribbean</w:t>
      </w:r>
    </w:p>
    <w:p w14:paraId="19705E57" w14:textId="77777777" w:rsidR="005257FE" w:rsidRDefault="005257FE" w:rsidP="00FD4445">
      <w:pPr>
        <w:pStyle w:val="ListParagraph"/>
        <w:numPr>
          <w:ilvl w:val="0"/>
          <w:numId w:val="7"/>
        </w:numPr>
      </w:pPr>
      <w:r>
        <w:t>White and Black African</w:t>
      </w:r>
    </w:p>
    <w:p w14:paraId="06DFFE5C" w14:textId="77777777" w:rsidR="005257FE" w:rsidRDefault="005257FE" w:rsidP="00FD4445">
      <w:pPr>
        <w:pStyle w:val="ListParagraph"/>
        <w:numPr>
          <w:ilvl w:val="0"/>
          <w:numId w:val="7"/>
        </w:numPr>
      </w:pPr>
      <w:r>
        <w:t>White and Asian</w:t>
      </w:r>
    </w:p>
    <w:p w14:paraId="5A2DBF3A" w14:textId="77777777" w:rsidR="005257FE" w:rsidRPr="00FD4445" w:rsidRDefault="005257FE" w:rsidP="00FD4445">
      <w:pPr>
        <w:pStyle w:val="ListParagraph"/>
        <w:numPr>
          <w:ilvl w:val="0"/>
          <w:numId w:val="7"/>
        </w:numPr>
        <w:rPr>
          <w:u w:val="single"/>
        </w:rPr>
      </w:pPr>
      <w:r>
        <w:t>Any other Mixed / multiple ethnic background (please specify):</w:t>
      </w:r>
      <w:r>
        <w:tab/>
      </w:r>
      <w:r>
        <w:rPr>
          <w:u w:val="single"/>
        </w:rPr>
        <w:tab/>
      </w:r>
      <w:r>
        <w:rPr>
          <w:u w:val="single"/>
        </w:rPr>
        <w:tab/>
      </w:r>
    </w:p>
    <w:p w14:paraId="280DE991" w14:textId="77777777" w:rsidR="005257FE" w:rsidRDefault="005257FE" w:rsidP="00FD4445">
      <w:pPr>
        <w:pStyle w:val="ListParagraph"/>
      </w:pPr>
    </w:p>
    <w:p w14:paraId="38C61CD1" w14:textId="77777777" w:rsidR="005257FE" w:rsidRDefault="005257FE" w:rsidP="00FD4445">
      <w:pPr>
        <w:pStyle w:val="ListParagraph"/>
      </w:pPr>
      <w:r>
        <w:t xml:space="preserve"> C. Asian / Asian British </w:t>
      </w:r>
    </w:p>
    <w:p w14:paraId="234C6029" w14:textId="77777777" w:rsidR="005257FE" w:rsidRDefault="005257FE" w:rsidP="00FD4445">
      <w:pPr>
        <w:pStyle w:val="ListParagraph"/>
        <w:numPr>
          <w:ilvl w:val="0"/>
          <w:numId w:val="8"/>
        </w:numPr>
      </w:pPr>
      <w:r>
        <w:t>Indian</w:t>
      </w:r>
    </w:p>
    <w:p w14:paraId="4411BD64" w14:textId="77777777" w:rsidR="005257FE" w:rsidRDefault="005257FE" w:rsidP="00FD4445">
      <w:pPr>
        <w:pStyle w:val="ListParagraph"/>
        <w:numPr>
          <w:ilvl w:val="0"/>
          <w:numId w:val="8"/>
        </w:numPr>
      </w:pPr>
      <w:r>
        <w:t xml:space="preserve">Pakistani </w:t>
      </w:r>
    </w:p>
    <w:p w14:paraId="779B7D84" w14:textId="77777777" w:rsidR="005257FE" w:rsidRDefault="005257FE" w:rsidP="00FD4445">
      <w:pPr>
        <w:pStyle w:val="ListParagraph"/>
        <w:numPr>
          <w:ilvl w:val="0"/>
          <w:numId w:val="8"/>
        </w:numPr>
      </w:pPr>
      <w:r>
        <w:t xml:space="preserve">Bangladeshi </w:t>
      </w:r>
    </w:p>
    <w:p w14:paraId="232B2924" w14:textId="77777777" w:rsidR="005257FE" w:rsidRDefault="005257FE" w:rsidP="00FD4445">
      <w:pPr>
        <w:pStyle w:val="ListParagraph"/>
        <w:numPr>
          <w:ilvl w:val="0"/>
          <w:numId w:val="8"/>
        </w:numPr>
      </w:pPr>
      <w:r>
        <w:t xml:space="preserve">Chinese </w:t>
      </w:r>
    </w:p>
    <w:p w14:paraId="49D60B0A" w14:textId="77777777" w:rsidR="005257FE" w:rsidRPr="00FD4445" w:rsidRDefault="005257FE" w:rsidP="00FD4445">
      <w:pPr>
        <w:pStyle w:val="ListParagraph"/>
        <w:numPr>
          <w:ilvl w:val="0"/>
          <w:numId w:val="8"/>
        </w:numPr>
        <w:rPr>
          <w:u w:val="single"/>
        </w:rPr>
      </w:pPr>
      <w:r>
        <w:t>Any other Asian background (please specify):</w:t>
      </w:r>
      <w:r>
        <w:tab/>
      </w:r>
      <w:r>
        <w:rPr>
          <w:u w:val="single"/>
        </w:rPr>
        <w:tab/>
      </w:r>
      <w:r>
        <w:rPr>
          <w:u w:val="single"/>
        </w:rPr>
        <w:tab/>
      </w:r>
    </w:p>
    <w:p w14:paraId="33726AFB" w14:textId="77777777" w:rsidR="005257FE" w:rsidRDefault="005257FE" w:rsidP="00FD4445">
      <w:pPr>
        <w:pStyle w:val="ListParagraph"/>
      </w:pPr>
    </w:p>
    <w:p w14:paraId="477EEBAF" w14:textId="77777777" w:rsidR="005257FE" w:rsidRDefault="005257FE" w:rsidP="00FD4445">
      <w:pPr>
        <w:pStyle w:val="ListParagraph"/>
      </w:pPr>
      <w:r>
        <w:t xml:space="preserve"> D. Black / African / Caribbean / Black British </w:t>
      </w:r>
    </w:p>
    <w:p w14:paraId="6B2483DF" w14:textId="77777777" w:rsidR="005257FE" w:rsidRDefault="005257FE" w:rsidP="00FD4445">
      <w:pPr>
        <w:pStyle w:val="ListParagraph"/>
        <w:numPr>
          <w:ilvl w:val="0"/>
          <w:numId w:val="9"/>
        </w:numPr>
      </w:pPr>
      <w:r>
        <w:t xml:space="preserve">African </w:t>
      </w:r>
    </w:p>
    <w:p w14:paraId="72E3E00B" w14:textId="77777777" w:rsidR="005257FE" w:rsidRDefault="005257FE" w:rsidP="00FD4445">
      <w:pPr>
        <w:pStyle w:val="ListParagraph"/>
        <w:numPr>
          <w:ilvl w:val="0"/>
          <w:numId w:val="9"/>
        </w:numPr>
      </w:pPr>
      <w:r>
        <w:t xml:space="preserve">Caribbean </w:t>
      </w:r>
    </w:p>
    <w:p w14:paraId="2B1704B4" w14:textId="77777777" w:rsidR="005257FE" w:rsidRPr="00FD4445" w:rsidRDefault="005257FE" w:rsidP="00FD4445">
      <w:pPr>
        <w:pStyle w:val="ListParagraph"/>
        <w:numPr>
          <w:ilvl w:val="0"/>
          <w:numId w:val="9"/>
        </w:numPr>
        <w:rPr>
          <w:u w:val="single"/>
        </w:rPr>
      </w:pPr>
      <w:r>
        <w:t>Any other Black / African / Caribbean background (please specify):</w:t>
      </w:r>
      <w:r>
        <w:tab/>
      </w:r>
      <w:r>
        <w:rPr>
          <w:u w:val="single"/>
        </w:rPr>
        <w:tab/>
      </w:r>
      <w:r>
        <w:rPr>
          <w:u w:val="single"/>
        </w:rPr>
        <w:tab/>
      </w:r>
    </w:p>
    <w:p w14:paraId="2D1C26DD" w14:textId="77777777" w:rsidR="005257FE" w:rsidRDefault="005257FE" w:rsidP="00FD4445">
      <w:pPr>
        <w:pStyle w:val="ListParagraph"/>
      </w:pPr>
    </w:p>
    <w:p w14:paraId="2C0BABFA" w14:textId="77777777" w:rsidR="005257FE" w:rsidRDefault="005257FE" w:rsidP="00FD4445">
      <w:pPr>
        <w:pStyle w:val="ListParagraph"/>
      </w:pPr>
      <w:r>
        <w:t xml:space="preserve"> E. Other ethnic group </w:t>
      </w:r>
    </w:p>
    <w:p w14:paraId="56D1586E" w14:textId="77777777" w:rsidR="005257FE" w:rsidRDefault="005257FE" w:rsidP="00FD4445">
      <w:pPr>
        <w:pStyle w:val="ListParagraph"/>
        <w:numPr>
          <w:ilvl w:val="0"/>
          <w:numId w:val="10"/>
        </w:numPr>
        <w:spacing w:after="0"/>
        <w:contextualSpacing w:val="0"/>
      </w:pPr>
      <w:r>
        <w:t xml:space="preserve">Arab </w:t>
      </w:r>
    </w:p>
    <w:p w14:paraId="383A6028" w14:textId="77777777" w:rsidR="005257FE" w:rsidRPr="00FD4445" w:rsidRDefault="005257FE" w:rsidP="00FD4445">
      <w:pPr>
        <w:pStyle w:val="ListParagraph"/>
        <w:numPr>
          <w:ilvl w:val="0"/>
          <w:numId w:val="10"/>
        </w:numPr>
        <w:contextualSpacing w:val="0"/>
      </w:pPr>
      <w:r>
        <w:t>Any other ethnic group (please specify):</w:t>
      </w:r>
      <w:r>
        <w:tab/>
      </w:r>
      <w:r>
        <w:rPr>
          <w:u w:val="single"/>
        </w:rPr>
        <w:tab/>
      </w:r>
      <w:r>
        <w:rPr>
          <w:u w:val="single"/>
        </w:rPr>
        <w:tab/>
      </w:r>
    </w:p>
    <w:p w14:paraId="3287C376" w14:textId="77777777" w:rsidR="005257FE" w:rsidRPr="00EC2504" w:rsidRDefault="005257FE" w:rsidP="00FD4445">
      <w:pPr>
        <w:pStyle w:val="ListParagraph"/>
        <w:ind w:left="0" w:firstLine="720"/>
        <w:contextualSpacing w:val="0"/>
      </w:pPr>
    </w:p>
    <w:sectPr w:rsidR="005257FE" w:rsidRPr="00EC2504" w:rsidSect="00EB51D0">
      <w:type w:val="continuous"/>
      <w:pgSz w:w="11906" w:h="16838"/>
      <w:pgMar w:top="1134" w:right="1134" w:bottom="1134" w:left="1134"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Karen Bultitude" w:date="2011-11-24T22:10:00Z" w:initials="KB">
    <w:p w14:paraId="0BD76ADF" w14:textId="77777777" w:rsidR="0042503B" w:rsidRDefault="0042503B" w:rsidP="00DC4142">
      <w:pPr>
        <w:pStyle w:val="CommentText"/>
      </w:pPr>
      <w:r>
        <w:rPr>
          <w:rStyle w:val="CommentReference"/>
          <w:rFonts w:cs="Calibri"/>
        </w:rPr>
        <w:annotationRef/>
      </w:r>
      <w:r>
        <w:t xml:space="preserve">Relevant emotions take from </w:t>
      </w:r>
      <w:r w:rsidR="003E6782">
        <w:t>a</w:t>
      </w:r>
      <w:r>
        <w:t xml:space="preserve"> larger list by Jan Parker </w:t>
      </w:r>
    </w:p>
  </w:comment>
  <w:comment w:id="2" w:author="Karen Bultitude" w:date="2011-02-28T22:06:00Z" w:initials="KB">
    <w:p w14:paraId="622BB5D7" w14:textId="77777777" w:rsidR="0042503B" w:rsidRDefault="0042503B">
      <w:pPr>
        <w:pStyle w:val="CommentText"/>
      </w:pPr>
      <w:r>
        <w:rPr>
          <w:rStyle w:val="CommentReference"/>
          <w:rFonts w:cs="Calibri"/>
        </w:rPr>
        <w:annotationRef/>
      </w:r>
      <w:proofErr w:type="gramStart"/>
      <w:r>
        <w:t>question</w:t>
      </w:r>
      <w:proofErr w:type="gramEnd"/>
      <w:r>
        <w:t xml:space="preserve"> phrasing taken from the ONS instructions regarding the 2011 Census</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00"/>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0000012" w:usb3="00000000" w:csb0="0002009F" w:csb1="00000000"/>
  </w:font>
  <w:font w:name="Cordia New">
    <w:panose1 w:val="020B0304020202020204"/>
    <w:charset w:val="00"/>
    <w:family w:val="swiss"/>
    <w:pitch w:val="variable"/>
    <w:sig w:usb0="81000003" w:usb1="00000000" w:usb2="00000000" w:usb3="00000000" w:csb0="0001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941B75"/>
    <w:multiLevelType w:val="hybridMultilevel"/>
    <w:tmpl w:val="0E8EA02A"/>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
    <w:nsid w:val="25753F14"/>
    <w:multiLevelType w:val="hybridMultilevel"/>
    <w:tmpl w:val="99CC94B8"/>
    <w:lvl w:ilvl="0" w:tplc="2B801AD4">
      <w:start w:val="1"/>
      <w:numFmt w:val="upp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
    <w:nsid w:val="2EBF0FD9"/>
    <w:multiLevelType w:val="hybridMultilevel"/>
    <w:tmpl w:val="355A26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37492047"/>
    <w:multiLevelType w:val="hybridMultilevel"/>
    <w:tmpl w:val="A4AE55A0"/>
    <w:lvl w:ilvl="0" w:tplc="972857F4">
      <w:start w:val="5"/>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7001F5E"/>
    <w:multiLevelType w:val="hybridMultilevel"/>
    <w:tmpl w:val="990A8FD2"/>
    <w:lvl w:ilvl="0" w:tplc="CBC82F90">
      <w:start w:val="1"/>
      <w:numFmt w:val="decimal"/>
      <w:lvlText w:val="%1."/>
      <w:lvlJc w:val="left"/>
      <w:pPr>
        <w:ind w:left="360" w:hanging="36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5">
    <w:nsid w:val="662F6AB5"/>
    <w:multiLevelType w:val="hybridMultilevel"/>
    <w:tmpl w:val="D5629A6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nsid w:val="6D791C4A"/>
    <w:multiLevelType w:val="hybridMultilevel"/>
    <w:tmpl w:val="16A4E19C"/>
    <w:lvl w:ilvl="0" w:tplc="CBC82F90">
      <w:start w:val="1"/>
      <w:numFmt w:val="decimal"/>
      <w:lvlText w:val="%1."/>
      <w:lvlJc w:val="left"/>
      <w:pPr>
        <w:ind w:left="36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nsid w:val="6D8F672D"/>
    <w:multiLevelType w:val="hybridMultilevel"/>
    <w:tmpl w:val="E116CD1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nsid w:val="7B0362C4"/>
    <w:multiLevelType w:val="hybridMultilevel"/>
    <w:tmpl w:val="98D0CD6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7DA03021"/>
    <w:multiLevelType w:val="hybridMultilevel"/>
    <w:tmpl w:val="3A44A0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6"/>
  </w:num>
  <w:num w:numId="4">
    <w:abstractNumId w:val="3"/>
  </w:num>
  <w:num w:numId="5">
    <w:abstractNumId w:val="1"/>
  </w:num>
  <w:num w:numId="6">
    <w:abstractNumId w:val="8"/>
  </w:num>
  <w:num w:numId="7">
    <w:abstractNumId w:val="5"/>
  </w:num>
  <w:num w:numId="8">
    <w:abstractNumId w:val="9"/>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D03"/>
    <w:rsid w:val="000637EB"/>
    <w:rsid w:val="000D611C"/>
    <w:rsid w:val="000E3E66"/>
    <w:rsid w:val="001001EA"/>
    <w:rsid w:val="00174259"/>
    <w:rsid w:val="00206A12"/>
    <w:rsid w:val="00231D9A"/>
    <w:rsid w:val="002602B0"/>
    <w:rsid w:val="00295C3C"/>
    <w:rsid w:val="002D4913"/>
    <w:rsid w:val="002D70E2"/>
    <w:rsid w:val="00386A6F"/>
    <w:rsid w:val="003E170D"/>
    <w:rsid w:val="003E6782"/>
    <w:rsid w:val="0041363C"/>
    <w:rsid w:val="0042503B"/>
    <w:rsid w:val="004358F9"/>
    <w:rsid w:val="00491B36"/>
    <w:rsid w:val="004E1701"/>
    <w:rsid w:val="005257FE"/>
    <w:rsid w:val="00572012"/>
    <w:rsid w:val="00594A29"/>
    <w:rsid w:val="005D5D03"/>
    <w:rsid w:val="005F3E3B"/>
    <w:rsid w:val="005F71AD"/>
    <w:rsid w:val="006954A5"/>
    <w:rsid w:val="00720536"/>
    <w:rsid w:val="00744BA6"/>
    <w:rsid w:val="007C098E"/>
    <w:rsid w:val="007C5514"/>
    <w:rsid w:val="00806599"/>
    <w:rsid w:val="008577BE"/>
    <w:rsid w:val="00887232"/>
    <w:rsid w:val="008F4960"/>
    <w:rsid w:val="009022DC"/>
    <w:rsid w:val="00971B74"/>
    <w:rsid w:val="009B1D0A"/>
    <w:rsid w:val="009C27BA"/>
    <w:rsid w:val="00A55659"/>
    <w:rsid w:val="00A5571D"/>
    <w:rsid w:val="00AC3017"/>
    <w:rsid w:val="00AF27AA"/>
    <w:rsid w:val="00AF2F13"/>
    <w:rsid w:val="00B71B10"/>
    <w:rsid w:val="00B72BFA"/>
    <w:rsid w:val="00BA56F5"/>
    <w:rsid w:val="00BD42E0"/>
    <w:rsid w:val="00BD695F"/>
    <w:rsid w:val="00C379EA"/>
    <w:rsid w:val="00C51E66"/>
    <w:rsid w:val="00CD753D"/>
    <w:rsid w:val="00D02C85"/>
    <w:rsid w:val="00D11D60"/>
    <w:rsid w:val="00D76555"/>
    <w:rsid w:val="00D8390A"/>
    <w:rsid w:val="00D96D1D"/>
    <w:rsid w:val="00DC4142"/>
    <w:rsid w:val="00E16B20"/>
    <w:rsid w:val="00E64D54"/>
    <w:rsid w:val="00E97874"/>
    <w:rsid w:val="00EA2D70"/>
    <w:rsid w:val="00EB51D0"/>
    <w:rsid w:val="00EC2504"/>
    <w:rsid w:val="00ED2EF3"/>
    <w:rsid w:val="00F062AA"/>
    <w:rsid w:val="00F23AB5"/>
    <w:rsid w:val="00F259C9"/>
    <w:rsid w:val="00F51310"/>
    <w:rsid w:val="00F72C49"/>
    <w:rsid w:val="00F82D69"/>
    <w:rsid w:val="00F979E2"/>
    <w:rsid w:val="00FA003E"/>
    <w:rsid w:val="00FA5D00"/>
    <w:rsid w:val="00FB716E"/>
    <w:rsid w:val="00FC226D"/>
    <w:rsid w:val="00FD4445"/>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654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D03"/>
    <w:pPr>
      <w:spacing w:after="120"/>
    </w:pPr>
    <w:rPr>
      <w:rFonts w:eastAsia="Times New Roman" w:cs="Calibri"/>
      <w:sz w:val="22"/>
      <w:szCs w:val="22"/>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D5D03"/>
    <w:rPr>
      <w:rFonts w:cs="Times New Roman"/>
      <w:color w:val="0000FF"/>
      <w:u w:val="single"/>
    </w:rPr>
  </w:style>
  <w:style w:type="paragraph" w:styleId="ListParagraph">
    <w:name w:val="List Paragraph"/>
    <w:basedOn w:val="Normal"/>
    <w:qFormat/>
    <w:rsid w:val="00EC2504"/>
    <w:pPr>
      <w:ind w:left="720"/>
      <w:contextualSpacing/>
    </w:pPr>
  </w:style>
  <w:style w:type="character" w:styleId="CommentReference">
    <w:name w:val="annotation reference"/>
    <w:basedOn w:val="DefaultParagraphFont"/>
    <w:semiHidden/>
    <w:rsid w:val="00EC2504"/>
    <w:rPr>
      <w:rFonts w:cs="Times New Roman"/>
      <w:sz w:val="16"/>
      <w:szCs w:val="16"/>
    </w:rPr>
  </w:style>
  <w:style w:type="paragraph" w:styleId="CommentText">
    <w:name w:val="annotation text"/>
    <w:basedOn w:val="Normal"/>
    <w:link w:val="CommentTextChar"/>
    <w:semiHidden/>
    <w:rsid w:val="00EC2504"/>
    <w:rPr>
      <w:sz w:val="20"/>
      <w:szCs w:val="20"/>
    </w:rPr>
  </w:style>
  <w:style w:type="character" w:customStyle="1" w:styleId="CommentTextChar">
    <w:name w:val="Comment Text Char"/>
    <w:basedOn w:val="DefaultParagraphFont"/>
    <w:link w:val="CommentText"/>
    <w:semiHidden/>
    <w:rsid w:val="00EC2504"/>
    <w:rPr>
      <w:rFonts w:cs="Times New Roman"/>
      <w:sz w:val="20"/>
      <w:szCs w:val="20"/>
    </w:rPr>
  </w:style>
  <w:style w:type="paragraph" w:styleId="CommentSubject">
    <w:name w:val="annotation subject"/>
    <w:basedOn w:val="CommentText"/>
    <w:next w:val="CommentText"/>
    <w:link w:val="CommentSubjectChar"/>
    <w:semiHidden/>
    <w:rsid w:val="00EC2504"/>
    <w:rPr>
      <w:b/>
      <w:bCs/>
    </w:rPr>
  </w:style>
  <w:style w:type="character" w:customStyle="1" w:styleId="CommentSubjectChar">
    <w:name w:val="Comment Subject Char"/>
    <w:basedOn w:val="CommentTextChar"/>
    <w:link w:val="CommentSubject"/>
    <w:semiHidden/>
    <w:rsid w:val="00EC2504"/>
    <w:rPr>
      <w:rFonts w:cs="Times New Roman"/>
      <w:b/>
      <w:bCs/>
      <w:sz w:val="20"/>
      <w:szCs w:val="20"/>
    </w:rPr>
  </w:style>
  <w:style w:type="paragraph" w:styleId="BalloonText">
    <w:name w:val="Balloon Text"/>
    <w:basedOn w:val="Normal"/>
    <w:link w:val="BalloonTextChar"/>
    <w:semiHidden/>
    <w:rsid w:val="00EC2504"/>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EC2504"/>
    <w:rPr>
      <w:rFonts w:ascii="Tahoma" w:hAnsi="Tahoma" w:cs="Tahoma"/>
      <w:sz w:val="16"/>
      <w:szCs w:val="16"/>
    </w:rPr>
  </w:style>
  <w:style w:type="character" w:customStyle="1" w:styleId="qlabel">
    <w:name w:val="qlabel"/>
    <w:basedOn w:val="DefaultParagraphFont"/>
    <w:rsid w:val="00EB51D0"/>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th-TH"/>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5D03"/>
    <w:pPr>
      <w:spacing w:after="120"/>
    </w:pPr>
    <w:rPr>
      <w:rFonts w:eastAsia="Times New Roman" w:cs="Calibri"/>
      <w:sz w:val="22"/>
      <w:szCs w:val="22"/>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D5D03"/>
    <w:rPr>
      <w:rFonts w:cs="Times New Roman"/>
      <w:color w:val="0000FF"/>
      <w:u w:val="single"/>
    </w:rPr>
  </w:style>
  <w:style w:type="paragraph" w:styleId="ListParagraph">
    <w:name w:val="List Paragraph"/>
    <w:basedOn w:val="Normal"/>
    <w:qFormat/>
    <w:rsid w:val="00EC2504"/>
    <w:pPr>
      <w:ind w:left="720"/>
      <w:contextualSpacing/>
    </w:pPr>
  </w:style>
  <w:style w:type="character" w:styleId="CommentReference">
    <w:name w:val="annotation reference"/>
    <w:basedOn w:val="DefaultParagraphFont"/>
    <w:semiHidden/>
    <w:rsid w:val="00EC2504"/>
    <w:rPr>
      <w:rFonts w:cs="Times New Roman"/>
      <w:sz w:val="16"/>
      <w:szCs w:val="16"/>
    </w:rPr>
  </w:style>
  <w:style w:type="paragraph" w:styleId="CommentText">
    <w:name w:val="annotation text"/>
    <w:basedOn w:val="Normal"/>
    <w:link w:val="CommentTextChar"/>
    <w:semiHidden/>
    <w:rsid w:val="00EC2504"/>
    <w:rPr>
      <w:sz w:val="20"/>
      <w:szCs w:val="20"/>
    </w:rPr>
  </w:style>
  <w:style w:type="character" w:customStyle="1" w:styleId="CommentTextChar">
    <w:name w:val="Comment Text Char"/>
    <w:basedOn w:val="DefaultParagraphFont"/>
    <w:link w:val="CommentText"/>
    <w:semiHidden/>
    <w:rsid w:val="00EC2504"/>
    <w:rPr>
      <w:rFonts w:cs="Times New Roman"/>
      <w:sz w:val="20"/>
      <w:szCs w:val="20"/>
    </w:rPr>
  </w:style>
  <w:style w:type="paragraph" w:styleId="CommentSubject">
    <w:name w:val="annotation subject"/>
    <w:basedOn w:val="CommentText"/>
    <w:next w:val="CommentText"/>
    <w:link w:val="CommentSubjectChar"/>
    <w:semiHidden/>
    <w:rsid w:val="00EC2504"/>
    <w:rPr>
      <w:b/>
      <w:bCs/>
    </w:rPr>
  </w:style>
  <w:style w:type="character" w:customStyle="1" w:styleId="CommentSubjectChar">
    <w:name w:val="Comment Subject Char"/>
    <w:basedOn w:val="CommentTextChar"/>
    <w:link w:val="CommentSubject"/>
    <w:semiHidden/>
    <w:rsid w:val="00EC2504"/>
    <w:rPr>
      <w:rFonts w:cs="Times New Roman"/>
      <w:b/>
      <w:bCs/>
      <w:sz w:val="20"/>
      <w:szCs w:val="20"/>
    </w:rPr>
  </w:style>
  <w:style w:type="paragraph" w:styleId="BalloonText">
    <w:name w:val="Balloon Text"/>
    <w:basedOn w:val="Normal"/>
    <w:link w:val="BalloonTextChar"/>
    <w:semiHidden/>
    <w:rsid w:val="00EC2504"/>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EC2504"/>
    <w:rPr>
      <w:rFonts w:ascii="Tahoma" w:hAnsi="Tahoma" w:cs="Tahoma"/>
      <w:sz w:val="16"/>
      <w:szCs w:val="16"/>
    </w:rPr>
  </w:style>
  <w:style w:type="character" w:customStyle="1" w:styleId="qlabel">
    <w:name w:val="qlabel"/>
    <w:basedOn w:val="DefaultParagraphFont"/>
    <w:rsid w:val="00EB51D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0">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38">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0">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4">
          <w:marLeft w:val="0"/>
          <w:marRight w:val="0"/>
          <w:marTop w:val="0"/>
          <w:marBottom w:val="0"/>
          <w:divBdr>
            <w:top w:val="none" w:sz="0" w:space="0" w:color="auto"/>
            <w:left w:val="none" w:sz="0" w:space="0" w:color="auto"/>
            <w:bottom w:val="none" w:sz="0" w:space="0" w:color="auto"/>
            <w:right w:val="none" w:sz="0" w:space="0" w:color="auto"/>
          </w:divBdr>
        </w:div>
        <w:div w:id="45">
          <w:marLeft w:val="0"/>
          <w:marRight w:val="0"/>
          <w:marTop w:val="0"/>
          <w:marBottom w:val="0"/>
          <w:divBdr>
            <w:top w:val="none" w:sz="0" w:space="0" w:color="auto"/>
            <w:left w:val="none" w:sz="0" w:space="0" w:color="auto"/>
            <w:bottom w:val="none" w:sz="0" w:space="0" w:color="auto"/>
            <w:right w:val="none" w:sz="0" w:space="0" w:color="auto"/>
          </w:divBdr>
        </w:div>
        <w:div w:id="46">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sChild>
    </w:div>
    <w:div w:id="29">
      <w:marLeft w:val="0"/>
      <w:marRight w:val="0"/>
      <w:marTop w:val="0"/>
      <w:marBottom w:val="0"/>
      <w:divBdr>
        <w:top w:val="none" w:sz="0" w:space="0" w:color="auto"/>
        <w:left w:val="none" w:sz="0" w:space="0" w:color="auto"/>
        <w:bottom w:val="none" w:sz="0" w:space="0" w:color="auto"/>
        <w:right w:val="none" w:sz="0" w:space="0" w:color="auto"/>
      </w:divBdr>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5">
      <w:marLeft w:val="0"/>
      <w:marRight w:val="0"/>
      <w:marTop w:val="0"/>
      <w:marBottom w:val="0"/>
      <w:divBdr>
        <w:top w:val="none" w:sz="0" w:space="0" w:color="auto"/>
        <w:left w:val="none" w:sz="0" w:space="0" w:color="auto"/>
        <w:bottom w:val="none" w:sz="0" w:space="0" w:color="auto"/>
        <w:right w:val="none" w:sz="0" w:space="0" w:color="auto"/>
      </w:divBdr>
    </w:div>
    <w:div w:id="36">
      <w:marLeft w:val="0"/>
      <w:marRight w:val="0"/>
      <w:marTop w:val="0"/>
      <w:marBottom w:val="0"/>
      <w:divBdr>
        <w:top w:val="none" w:sz="0" w:space="0" w:color="auto"/>
        <w:left w:val="none" w:sz="0" w:space="0" w:color="auto"/>
        <w:bottom w:val="none" w:sz="0" w:space="0" w:color="auto"/>
        <w:right w:val="none" w:sz="0" w:space="0" w:color="auto"/>
      </w:divBdr>
    </w:div>
    <w:div w:id="42">
      <w:marLeft w:val="0"/>
      <w:marRight w:val="0"/>
      <w:marTop w:val="0"/>
      <w:marBottom w:val="0"/>
      <w:divBdr>
        <w:top w:val="none" w:sz="0" w:space="0" w:color="auto"/>
        <w:left w:val="none" w:sz="0" w:space="0" w:color="auto"/>
        <w:bottom w:val="none" w:sz="0" w:space="0" w:color="auto"/>
        <w:right w:val="none" w:sz="0" w:space="0" w:color="auto"/>
      </w:divBdr>
    </w:div>
    <w:div w:id="43">
      <w:marLeft w:val="0"/>
      <w:marRight w:val="0"/>
      <w:marTop w:val="0"/>
      <w:marBottom w:val="0"/>
      <w:divBdr>
        <w:top w:val="none" w:sz="0" w:space="0" w:color="auto"/>
        <w:left w:val="none" w:sz="0" w:space="0" w:color="auto"/>
        <w:bottom w:val="none" w:sz="0" w:space="0" w:color="auto"/>
        <w:right w:val="none" w:sz="0" w:space="0" w:color="auto"/>
      </w:divBdr>
    </w:div>
    <w:div w:id="24048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mments" Target="comment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16E9D6A7.dotm</Template>
  <TotalTime>1</TotalTime>
  <Pages>4</Pages>
  <Words>1040</Words>
  <Characters>5930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Developing and enhancing student STEM communicator models across SW HEIs</vt:lpstr>
    </vt:vector>
  </TitlesOfParts>
  <Company>University of the West of England</Company>
  <LinksUpToDate>false</LinksUpToDate>
  <CharactersWithSpaces>6957</CharactersWithSpaces>
  <SharedDoc>false</SharedDoc>
  <HLinks>
    <vt:vector size="6" baseType="variant">
      <vt:variant>
        <vt:i4>5636222</vt:i4>
      </vt:variant>
      <vt:variant>
        <vt:i4>0</vt:i4>
      </vt:variant>
      <vt:variant>
        <vt:i4>0</vt:i4>
      </vt:variant>
      <vt:variant>
        <vt:i4>5</vt:i4>
      </vt:variant>
      <vt:variant>
        <vt:lpwstr>mailto:karen.bultitude@uwe.ac.uk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Developing and enhancing student STEM communicator models across SW HEIs</dc:title>
  <dc:creator>Karen Bultitude</dc:creator>
  <cp:lastModifiedBy>Edward Stevens</cp:lastModifiedBy>
  <cp:revision>3</cp:revision>
  <dcterms:created xsi:type="dcterms:W3CDTF">2012-05-09T12:13:00Z</dcterms:created>
  <dcterms:modified xsi:type="dcterms:W3CDTF">2012-05-09T12:14:00Z</dcterms:modified>
</cp:coreProperties>
</file>